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19342" w14:textId="77777777" w:rsidR="00D025EE" w:rsidRPr="006149E0" w:rsidRDefault="00476D52" w:rsidP="00ED1377">
      <w:pPr>
        <w:pStyle w:val="Ttulo"/>
        <w:tabs>
          <w:tab w:val="right" w:pos="9639"/>
        </w:tabs>
        <w:rPr>
          <w:noProof/>
        </w:rPr>
      </w:pPr>
      <w:sdt>
        <w:sdtPr>
          <w:rPr>
            <w:sz w:val="35"/>
            <w:szCs w:val="35"/>
          </w:rPr>
          <w:alias w:val="Nombre de la compañía"/>
          <w:tag w:val=""/>
          <w:id w:val="1501239775"/>
          <w:placeholder>
            <w:docPart w:val="0728DF441F18483F9DC1AE0A51EC28B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>
          <w:rPr>
            <w:noProof/>
          </w:rPr>
        </w:sdtEndPr>
        <w:sdtContent>
          <w:r w:rsidR="00184E3B">
            <w:rPr>
              <w:sz w:val="35"/>
              <w:szCs w:val="35"/>
            </w:rPr>
            <w:t xml:space="preserve">SOLICITUD para </w:t>
          </w:r>
          <w:r w:rsidR="00820439">
            <w:rPr>
              <w:sz w:val="35"/>
              <w:szCs w:val="35"/>
            </w:rPr>
            <w:t>el uso</w:t>
          </w:r>
          <w:r w:rsidR="00184E3B">
            <w:rPr>
              <w:sz w:val="35"/>
              <w:szCs w:val="35"/>
            </w:rPr>
            <w:t xml:space="preserve"> DE INSTALACIONES</w:t>
          </w:r>
        </w:sdtContent>
      </w:sdt>
      <w:r w:rsidR="00ED1377">
        <w:rPr>
          <w:noProof/>
        </w:rPr>
        <w:tab/>
      </w:r>
    </w:p>
    <w:p w14:paraId="663B2A6F" w14:textId="4D39A7DF" w:rsidR="005706A7" w:rsidRPr="001A0987" w:rsidRDefault="00B85941">
      <w:pPr>
        <w:pStyle w:val="Subttulo"/>
        <w:rPr>
          <w:noProof/>
          <w:sz w:val="32"/>
        </w:rPr>
      </w:pPr>
      <w:r w:rsidRPr="001A0987">
        <w:rPr>
          <w:noProof/>
          <w:sz w:val="32"/>
        </w:rPr>
        <w:t>Escuela Oficial de Tiempo Libre “Carlos Gª de Guadiana”</w:t>
      </w:r>
      <w:r w:rsidR="00184E3B" w:rsidRPr="001A0987">
        <w:rPr>
          <w:noProof/>
          <w:sz w:val="32"/>
        </w:rPr>
        <w:t xml:space="preserve"> </w:t>
      </w:r>
      <w:r w:rsidR="00A1430E" w:rsidRPr="001A0987">
        <w:rPr>
          <w:noProof/>
          <w:sz w:val="32"/>
        </w:rPr>
        <w:t xml:space="preserve">  </w:t>
      </w:r>
    </w:p>
    <w:p w14:paraId="06D7CDE7" w14:textId="77777777" w:rsidR="00BD53EC" w:rsidRPr="006149E0" w:rsidRDefault="00BD53EC" w:rsidP="00CE79B0">
      <w:pPr>
        <w:pStyle w:val="Ttulo1"/>
        <w:spacing w:before="360"/>
        <w:rPr>
          <w:noProof/>
        </w:rPr>
      </w:pPr>
      <w:r>
        <w:rPr>
          <w:rFonts w:ascii="Arial" w:hAnsi="Arial"/>
          <w:noProof/>
          <w:color w:val="1F4E79"/>
        </w:rPr>
        <w:t>entidad solicitante</w:t>
      </w:r>
    </w:p>
    <w:tbl>
      <w:tblPr>
        <w:tblStyle w:val="Tabladeproyecto"/>
        <w:tblW w:w="5001" w:type="pct"/>
        <w:tblLook w:val="0280" w:firstRow="0" w:lastRow="0" w:firstColumn="1" w:lastColumn="0" w:noHBand="1" w:noVBand="0"/>
      </w:tblPr>
      <w:tblGrid>
        <w:gridCol w:w="2121"/>
        <w:gridCol w:w="3122"/>
        <w:gridCol w:w="1554"/>
        <w:gridCol w:w="2273"/>
        <w:gridCol w:w="561"/>
      </w:tblGrid>
      <w:tr w:rsidR="00B85941" w:rsidRPr="006149E0" w14:paraId="6E2C8D00" w14:textId="77777777" w:rsidTr="00184E3B">
        <w:trPr>
          <w:trHeight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1" w:type="pct"/>
          </w:tcPr>
          <w:p w14:paraId="2002C7C6" w14:textId="77777777" w:rsidR="00B85941" w:rsidRPr="006149E0" w:rsidRDefault="00B85941" w:rsidP="00B85941">
            <w:pPr>
              <w:rPr>
                <w:noProof/>
              </w:rPr>
            </w:pPr>
            <w:r w:rsidRPr="006149E0">
              <w:rPr>
                <w:rFonts w:ascii="Arial" w:hAnsi="Arial"/>
                <w:noProof/>
                <w:color w:val="404040"/>
              </w:rPr>
              <w:t xml:space="preserve">Nombre </w:t>
            </w:r>
            <w:r>
              <w:rPr>
                <w:rFonts w:ascii="Arial" w:hAnsi="Arial"/>
                <w:noProof/>
                <w:color w:val="404040"/>
              </w:rPr>
              <w:t>de la entidad</w:t>
            </w:r>
            <w:r w:rsidR="00BD0CC1">
              <w:rPr>
                <w:rFonts w:ascii="Arial" w:hAnsi="Arial"/>
                <w:noProof/>
                <w:color w:val="404040"/>
              </w:rPr>
              <w:t>:</w:t>
            </w:r>
          </w:p>
        </w:tc>
        <w:tc>
          <w:tcPr>
            <w:tcW w:w="3899" w:type="pct"/>
            <w:gridSpan w:val="4"/>
          </w:tcPr>
          <w:p w14:paraId="25B6BAE4" w14:textId="77777777" w:rsidR="00B85941" w:rsidRPr="006149E0" w:rsidRDefault="00B85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BD53EC" w:rsidRPr="006149E0" w14:paraId="76479E95" w14:textId="77777777" w:rsidTr="00184E3B">
        <w:trPr>
          <w:trHeight w:val="3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1" w:type="pct"/>
          </w:tcPr>
          <w:p w14:paraId="3E2A207A" w14:textId="77777777" w:rsidR="00BD53EC" w:rsidRDefault="00BD53EC" w:rsidP="00BD53EC">
            <w:pPr>
              <w:rPr>
                <w:rFonts w:ascii="Arial" w:hAnsi="Arial"/>
                <w:noProof/>
                <w:color w:val="404040"/>
              </w:rPr>
            </w:pPr>
            <w:r>
              <w:rPr>
                <w:rFonts w:ascii="Arial" w:hAnsi="Arial"/>
                <w:noProof/>
                <w:color w:val="404040"/>
              </w:rPr>
              <w:t>CIF:</w:t>
            </w:r>
          </w:p>
        </w:tc>
        <w:tc>
          <w:tcPr>
            <w:tcW w:w="1621" w:type="pct"/>
          </w:tcPr>
          <w:p w14:paraId="712CBC50" w14:textId="77777777" w:rsidR="00BD53EC" w:rsidRDefault="00BD53EC" w:rsidP="00BD53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7" w:type="pct"/>
          </w:tcPr>
          <w:p w14:paraId="5C413AA7" w14:textId="77777777" w:rsidR="00BD53EC" w:rsidRDefault="00BD53EC" w:rsidP="00BD53EC">
            <w:pPr>
              <w:rPr>
                <w:b w:val="0"/>
                <w:noProof/>
              </w:rPr>
            </w:pPr>
            <w:r>
              <w:rPr>
                <w:noProof/>
              </w:rPr>
              <w:t>Localidad:</w:t>
            </w:r>
          </w:p>
        </w:tc>
        <w:tc>
          <w:tcPr>
            <w:tcW w:w="1471" w:type="pct"/>
            <w:gridSpan w:val="2"/>
          </w:tcPr>
          <w:p w14:paraId="4D740098" w14:textId="77777777" w:rsidR="00BD53EC" w:rsidRPr="006149E0" w:rsidRDefault="00BD53EC" w:rsidP="00BD53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BD53EC" w:rsidRPr="006149E0" w14:paraId="6D42C42E" w14:textId="77777777" w:rsidTr="00184E3B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1" w:type="pct"/>
            <w:vMerge w:val="restart"/>
          </w:tcPr>
          <w:p w14:paraId="349BB264" w14:textId="77777777" w:rsidR="00BD53EC" w:rsidRDefault="00BD53EC" w:rsidP="00BD53EC">
            <w:pPr>
              <w:rPr>
                <w:rFonts w:ascii="Arial" w:hAnsi="Arial"/>
                <w:noProof/>
                <w:color w:val="404040"/>
              </w:rPr>
            </w:pPr>
            <w:r>
              <w:rPr>
                <w:rFonts w:ascii="Arial" w:hAnsi="Arial"/>
                <w:noProof/>
                <w:color w:val="404040"/>
              </w:rPr>
              <w:t xml:space="preserve">Registrada en: </w:t>
            </w:r>
          </w:p>
          <w:p w14:paraId="54176E55" w14:textId="77777777" w:rsidR="00BD0CC1" w:rsidRPr="00BD0CC1" w:rsidRDefault="00BD0CC1" w:rsidP="00BD0CC1">
            <w:pPr>
              <w:rPr>
                <w:b w:val="0"/>
                <w:i/>
                <w:noProof/>
                <w:sz w:val="16"/>
                <w:szCs w:val="16"/>
              </w:rPr>
            </w:pPr>
            <w:r w:rsidRPr="00BD0CC1">
              <w:rPr>
                <w:rFonts w:ascii="Arial" w:hAnsi="Arial"/>
                <w:b w:val="0"/>
                <w:i/>
                <w:noProof/>
                <w:color w:val="404040"/>
                <w:sz w:val="16"/>
                <w:szCs w:val="16"/>
              </w:rPr>
              <w:t>(Marcar la opción que corresponda)</w:t>
            </w:r>
          </w:p>
        </w:tc>
        <w:tc>
          <w:tcPr>
            <w:tcW w:w="3608" w:type="pct"/>
            <w:gridSpan w:val="3"/>
          </w:tcPr>
          <w:p w14:paraId="21F0A213" w14:textId="77777777" w:rsidR="00BD53EC" w:rsidRDefault="00BD53EC" w:rsidP="00BD53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Registro de la  D.G. de Juventud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" w:type="pct"/>
          </w:tcPr>
          <w:p w14:paraId="27867BA9" w14:textId="77777777" w:rsidR="00BD53EC" w:rsidRPr="006149E0" w:rsidRDefault="00BD53EC" w:rsidP="00BD53EC">
            <w:pPr>
              <w:rPr>
                <w:noProof/>
              </w:rPr>
            </w:pPr>
          </w:p>
        </w:tc>
      </w:tr>
      <w:tr w:rsidR="00BD53EC" w:rsidRPr="006149E0" w14:paraId="1E9E9C21" w14:textId="77777777" w:rsidTr="00184E3B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1" w:type="pct"/>
            <w:vMerge/>
          </w:tcPr>
          <w:p w14:paraId="356D04FC" w14:textId="77777777" w:rsidR="00BD53EC" w:rsidRDefault="00BD53EC" w:rsidP="00BD53EC">
            <w:pPr>
              <w:rPr>
                <w:rFonts w:ascii="Arial" w:hAnsi="Arial"/>
                <w:noProof/>
                <w:color w:val="404040"/>
              </w:rPr>
            </w:pPr>
          </w:p>
        </w:tc>
        <w:tc>
          <w:tcPr>
            <w:tcW w:w="3608" w:type="pct"/>
            <w:gridSpan w:val="3"/>
          </w:tcPr>
          <w:p w14:paraId="3264FD28" w14:textId="77777777" w:rsidR="00BD53EC" w:rsidRDefault="00BD53EC" w:rsidP="00BD53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Registro general de asociaciones</w:t>
            </w:r>
            <w:r w:rsidR="00184E3B">
              <w:rPr>
                <w:noProof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" w:type="pct"/>
          </w:tcPr>
          <w:p w14:paraId="6750B78D" w14:textId="77777777" w:rsidR="00BD53EC" w:rsidRPr="006149E0" w:rsidRDefault="00BD53EC" w:rsidP="00BD53EC">
            <w:pPr>
              <w:rPr>
                <w:noProof/>
              </w:rPr>
            </w:pPr>
          </w:p>
        </w:tc>
      </w:tr>
      <w:tr w:rsidR="00BD53EC" w:rsidRPr="006149E0" w14:paraId="525E8136" w14:textId="77777777" w:rsidTr="00184E3B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1" w:type="pct"/>
            <w:vMerge/>
          </w:tcPr>
          <w:p w14:paraId="45D853C9" w14:textId="77777777" w:rsidR="00BD53EC" w:rsidRDefault="00BD53EC" w:rsidP="00BD53EC">
            <w:pPr>
              <w:rPr>
                <w:rFonts w:ascii="Arial" w:hAnsi="Arial"/>
                <w:noProof/>
                <w:color w:val="404040"/>
              </w:rPr>
            </w:pPr>
          </w:p>
        </w:tc>
        <w:tc>
          <w:tcPr>
            <w:tcW w:w="3608" w:type="pct"/>
            <w:gridSpan w:val="3"/>
          </w:tcPr>
          <w:p w14:paraId="17132FE5" w14:textId="77777777" w:rsidR="00BD53EC" w:rsidRDefault="00BD53EC" w:rsidP="00CE7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Otro (especificar en cuál)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" w:type="pct"/>
          </w:tcPr>
          <w:p w14:paraId="562130EB" w14:textId="77777777" w:rsidR="00BD53EC" w:rsidRPr="006149E0" w:rsidRDefault="00BD53EC" w:rsidP="00BD53EC">
            <w:pPr>
              <w:rPr>
                <w:noProof/>
              </w:rPr>
            </w:pPr>
          </w:p>
        </w:tc>
      </w:tr>
      <w:tr w:rsidR="00184E3B" w:rsidRPr="006149E0" w14:paraId="4E79F1A7" w14:textId="77777777" w:rsidTr="00184E3B">
        <w:trPr>
          <w:trHeight w:val="4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09" w:type="pct"/>
            <w:gridSpan w:val="4"/>
            <w:shd w:val="clear" w:color="auto" w:fill="auto"/>
          </w:tcPr>
          <w:p w14:paraId="0E8FC64B" w14:textId="77777777" w:rsidR="00184E3B" w:rsidRDefault="00184E3B" w:rsidP="00C12320">
            <w:pPr>
              <w:jc w:val="both"/>
              <w:rPr>
                <w:noProof/>
              </w:rPr>
            </w:pPr>
            <w:r w:rsidRPr="007840A0">
              <w:rPr>
                <w:b w:val="0"/>
                <w:i/>
                <w:noProof/>
                <w:sz w:val="20"/>
                <w:szCs w:val="20"/>
                <w:highlight w:val="yellow"/>
              </w:rPr>
              <w:t xml:space="preserve">La entidad solicitante </w:t>
            </w:r>
            <w:r w:rsidR="007840A0" w:rsidRPr="007840A0">
              <w:rPr>
                <w:b w:val="0"/>
                <w:i/>
                <w:noProof/>
                <w:sz w:val="20"/>
                <w:szCs w:val="20"/>
                <w:highlight w:val="yellow"/>
              </w:rPr>
              <w:t>se compromete a subsanar</w:t>
            </w:r>
            <w:r w:rsidR="00C12320" w:rsidRPr="007840A0">
              <w:rPr>
                <w:b w:val="0"/>
                <w:i/>
                <w:noProof/>
                <w:sz w:val="20"/>
                <w:szCs w:val="20"/>
                <w:highlight w:val="yellow"/>
              </w:rPr>
              <w:t xml:space="preserve"> cualquier</w:t>
            </w:r>
            <w:r w:rsidRPr="007840A0">
              <w:rPr>
                <w:b w:val="0"/>
                <w:i/>
                <w:noProof/>
                <w:sz w:val="20"/>
                <w:szCs w:val="20"/>
                <w:highlight w:val="yellow"/>
              </w:rPr>
              <w:t xml:space="preserve"> incidencia de carácter material, personal o de la instalación que se produzca </w:t>
            </w:r>
            <w:r w:rsidR="0063490A" w:rsidRPr="007840A0">
              <w:rPr>
                <w:b w:val="0"/>
                <w:i/>
                <w:noProof/>
                <w:sz w:val="20"/>
                <w:szCs w:val="20"/>
                <w:highlight w:val="yellow"/>
              </w:rPr>
              <w:t>durante</w:t>
            </w:r>
            <w:r w:rsidRPr="007840A0">
              <w:rPr>
                <w:b w:val="0"/>
                <w:i/>
                <w:noProof/>
                <w:sz w:val="20"/>
                <w:szCs w:val="20"/>
                <w:highlight w:val="yellow"/>
              </w:rPr>
              <w:t xml:space="preserve"> el desarrollo de su actividad</w:t>
            </w:r>
            <w:r w:rsidRPr="007840A0">
              <w:rPr>
                <w:b w:val="0"/>
                <w:i/>
                <w:noProof/>
                <w:sz w:val="20"/>
                <w:szCs w:val="20"/>
              </w:rPr>
              <w:t>.</w:t>
            </w:r>
            <w:r w:rsidRPr="0063490A">
              <w:rPr>
                <w:b w:val="0"/>
                <w:i/>
                <w:noProof/>
                <w:sz w:val="20"/>
              </w:rPr>
              <w:t xml:space="preserve"> </w:t>
            </w:r>
            <w:r w:rsidR="0063490A" w:rsidRPr="0063490A">
              <w:rPr>
                <w:b w:val="0"/>
                <w:i/>
                <w:noProof/>
                <w:sz w:val="20"/>
              </w:rPr>
              <w:t xml:space="preserve"> </w:t>
            </w:r>
            <w:r w:rsidRPr="0063490A">
              <w:rPr>
                <w:i/>
                <w:noProof/>
                <w:sz w:val="20"/>
              </w:rPr>
              <w:t>Marcar la casilla</w:t>
            </w:r>
            <w:r w:rsidRPr="00C12320">
              <w:rPr>
                <w:b w:val="0"/>
                <w:i/>
                <w:noProof/>
                <w:sz w:val="20"/>
              </w:rPr>
              <w:t xml:space="preserve"> </w:t>
            </w:r>
          </w:p>
        </w:tc>
        <w:tc>
          <w:tcPr>
            <w:tcW w:w="291" w:type="pct"/>
            <w:shd w:val="clear" w:color="auto" w:fill="DEEAF6" w:themeFill="accent1" w:themeFillTint="33"/>
          </w:tcPr>
          <w:p w14:paraId="3CB6DE46" w14:textId="77777777" w:rsidR="00184E3B" w:rsidRPr="006149E0" w:rsidRDefault="00184E3B" w:rsidP="00BD53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</w:tbl>
    <w:p w14:paraId="373885C9" w14:textId="77777777" w:rsidR="005706A7" w:rsidRDefault="00BD53EC" w:rsidP="00BD0CC1">
      <w:pPr>
        <w:pStyle w:val="Ttulo1"/>
        <w:spacing w:before="360"/>
        <w:rPr>
          <w:rFonts w:ascii="Arial" w:hAnsi="Arial"/>
          <w:noProof/>
          <w:color w:val="1F4E79"/>
        </w:rPr>
      </w:pPr>
      <w:r>
        <w:rPr>
          <w:rFonts w:ascii="Arial" w:hAnsi="Arial"/>
          <w:noProof/>
          <w:color w:val="1F4E79"/>
        </w:rPr>
        <w:t>Persona responsable</w:t>
      </w:r>
    </w:p>
    <w:tbl>
      <w:tblPr>
        <w:tblStyle w:val="Tabladeproyecto"/>
        <w:tblW w:w="4999" w:type="pct"/>
        <w:tblLook w:val="0280" w:firstRow="0" w:lastRow="0" w:firstColumn="1" w:lastColumn="0" w:noHBand="1" w:noVBand="0"/>
      </w:tblPr>
      <w:tblGrid>
        <w:gridCol w:w="2293"/>
        <w:gridCol w:w="3006"/>
        <w:gridCol w:w="1719"/>
        <w:gridCol w:w="2609"/>
      </w:tblGrid>
      <w:tr w:rsidR="00BD53EC" w:rsidRPr="006149E0" w14:paraId="069070D7" w14:textId="77777777" w:rsidTr="00CE79B0">
        <w:trPr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1" w:type="pct"/>
          </w:tcPr>
          <w:p w14:paraId="0E713C00" w14:textId="77777777" w:rsidR="00BD53EC" w:rsidRPr="006149E0" w:rsidRDefault="00BD53EC" w:rsidP="002E5099">
            <w:pPr>
              <w:rPr>
                <w:noProof/>
              </w:rPr>
            </w:pPr>
            <w:r>
              <w:rPr>
                <w:rFonts w:ascii="Arial" w:hAnsi="Arial"/>
                <w:noProof/>
                <w:color w:val="404040"/>
              </w:rPr>
              <w:t>Nombre y apellidos</w:t>
            </w:r>
            <w:r w:rsidR="00CE79B0">
              <w:rPr>
                <w:rFonts w:ascii="Arial" w:hAnsi="Arial"/>
                <w:noProof/>
                <w:color w:val="404040"/>
              </w:rPr>
              <w:t>:</w:t>
            </w:r>
          </w:p>
        </w:tc>
        <w:tc>
          <w:tcPr>
            <w:tcW w:w="3809" w:type="pct"/>
            <w:gridSpan w:val="3"/>
          </w:tcPr>
          <w:p w14:paraId="29178685" w14:textId="77777777" w:rsidR="00BD53EC" w:rsidRPr="006149E0" w:rsidRDefault="00BD53EC" w:rsidP="002E50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BD53EC" w:rsidRPr="006149E0" w14:paraId="4741DD55" w14:textId="77777777" w:rsidTr="00CE79B0">
        <w:trPr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1" w:type="pct"/>
          </w:tcPr>
          <w:p w14:paraId="6E459762" w14:textId="77777777" w:rsidR="00BD53EC" w:rsidRPr="006149E0" w:rsidRDefault="00CE79B0" w:rsidP="002E5099">
            <w:pPr>
              <w:rPr>
                <w:noProof/>
              </w:rPr>
            </w:pPr>
            <w:r>
              <w:rPr>
                <w:rFonts w:ascii="Arial" w:hAnsi="Arial"/>
                <w:noProof/>
                <w:color w:val="404040"/>
              </w:rPr>
              <w:t>DNI:</w:t>
            </w:r>
          </w:p>
        </w:tc>
        <w:tc>
          <w:tcPr>
            <w:tcW w:w="1561" w:type="pct"/>
          </w:tcPr>
          <w:p w14:paraId="7ECD7C0A" w14:textId="77777777" w:rsidR="00BD53EC" w:rsidRDefault="00BD53EC" w:rsidP="002E50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3" w:type="pct"/>
          </w:tcPr>
          <w:p w14:paraId="2C1C8C23" w14:textId="77777777" w:rsidR="00BD53EC" w:rsidRPr="006149E0" w:rsidRDefault="00BD53EC" w:rsidP="00BD53EC">
            <w:pPr>
              <w:rPr>
                <w:b w:val="0"/>
                <w:noProof/>
              </w:rPr>
            </w:pPr>
            <w:r>
              <w:rPr>
                <w:noProof/>
              </w:rPr>
              <w:t>Teléfono Móvil:</w:t>
            </w:r>
          </w:p>
        </w:tc>
        <w:tc>
          <w:tcPr>
            <w:tcW w:w="1355" w:type="pct"/>
          </w:tcPr>
          <w:p w14:paraId="5E38E1F8" w14:textId="77777777" w:rsidR="00BD53EC" w:rsidRPr="006149E0" w:rsidRDefault="00BD53EC" w:rsidP="002E50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BD53EC" w:rsidRPr="006149E0" w14:paraId="3428751E" w14:textId="77777777" w:rsidTr="00CE79B0">
        <w:trPr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1" w:type="pct"/>
          </w:tcPr>
          <w:p w14:paraId="44D4D17B" w14:textId="77777777" w:rsidR="00BD53EC" w:rsidRDefault="00BD53EC" w:rsidP="002E5099">
            <w:pPr>
              <w:rPr>
                <w:rFonts w:ascii="Arial" w:hAnsi="Arial"/>
                <w:noProof/>
                <w:color w:val="404040"/>
              </w:rPr>
            </w:pPr>
            <w:r>
              <w:rPr>
                <w:rFonts w:ascii="Arial" w:hAnsi="Arial"/>
                <w:noProof/>
                <w:color w:val="404040"/>
              </w:rPr>
              <w:t>Correo electrónico</w:t>
            </w:r>
            <w:r w:rsidR="00CE79B0">
              <w:rPr>
                <w:rFonts w:ascii="Arial" w:hAnsi="Arial"/>
                <w:noProof/>
                <w:color w:val="404040"/>
              </w:rPr>
              <w:t>:</w:t>
            </w:r>
          </w:p>
        </w:tc>
        <w:tc>
          <w:tcPr>
            <w:tcW w:w="3809" w:type="pct"/>
            <w:gridSpan w:val="3"/>
          </w:tcPr>
          <w:p w14:paraId="33754017" w14:textId="77777777" w:rsidR="00BD53EC" w:rsidRPr="006149E0" w:rsidRDefault="00BD53EC" w:rsidP="002E50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</w:tbl>
    <w:p w14:paraId="0F21D3AC" w14:textId="77777777" w:rsidR="00BD53EC" w:rsidRDefault="00BD53EC" w:rsidP="00BD4A43">
      <w:pPr>
        <w:spacing w:after="0"/>
      </w:pPr>
    </w:p>
    <w:p w14:paraId="1FC223CF" w14:textId="77777777" w:rsidR="00BD4A43" w:rsidRDefault="00BD4A43" w:rsidP="00CE79B0">
      <w:pPr>
        <w:pStyle w:val="Ttulo1"/>
        <w:spacing w:before="120"/>
        <w:rPr>
          <w:rFonts w:ascii="Arial" w:hAnsi="Arial"/>
          <w:noProof/>
          <w:color w:val="1F4E79"/>
        </w:rPr>
      </w:pPr>
      <w:r>
        <w:rPr>
          <w:rFonts w:ascii="Arial" w:hAnsi="Arial"/>
          <w:noProof/>
          <w:color w:val="1F4E79"/>
        </w:rPr>
        <w:t>MOTIVOS DE LA SOLICITUD</w:t>
      </w:r>
    </w:p>
    <w:tbl>
      <w:tblPr>
        <w:tblStyle w:val="Tabladeproyecto"/>
        <w:tblW w:w="5030" w:type="pct"/>
        <w:tblLook w:val="0280" w:firstRow="0" w:lastRow="0" w:firstColumn="1" w:lastColumn="0" w:noHBand="1" w:noVBand="0"/>
      </w:tblPr>
      <w:tblGrid>
        <w:gridCol w:w="9687"/>
      </w:tblGrid>
      <w:tr w:rsidR="00BD4A43" w:rsidRPr="006149E0" w14:paraId="4EB7096D" w14:textId="77777777" w:rsidTr="00826B5C">
        <w:trPr>
          <w:trHeight w:val="27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75E48A1F" w14:textId="77777777" w:rsidR="00BD4A43" w:rsidRDefault="00BD4A43" w:rsidP="002E5099">
            <w:pPr>
              <w:rPr>
                <w:b w:val="0"/>
                <w:noProof/>
              </w:rPr>
            </w:pPr>
          </w:p>
          <w:p w14:paraId="5B93C3DE" w14:textId="77777777" w:rsidR="0063490A" w:rsidRDefault="0063490A" w:rsidP="002E5099">
            <w:pPr>
              <w:rPr>
                <w:b w:val="0"/>
                <w:noProof/>
              </w:rPr>
            </w:pPr>
          </w:p>
          <w:p w14:paraId="4ECDF82F" w14:textId="77777777" w:rsidR="0063490A" w:rsidRPr="006149E0" w:rsidRDefault="0063490A" w:rsidP="002E5099">
            <w:pPr>
              <w:rPr>
                <w:noProof/>
              </w:rPr>
            </w:pPr>
          </w:p>
        </w:tc>
      </w:tr>
    </w:tbl>
    <w:p w14:paraId="5EF17915" w14:textId="77777777" w:rsidR="003409E0" w:rsidRPr="00CE79B0" w:rsidRDefault="00CE79B0" w:rsidP="00CE79B0">
      <w:pPr>
        <w:pStyle w:val="Ttulo1"/>
        <w:spacing w:before="120"/>
        <w:rPr>
          <w:rFonts w:ascii="Arial" w:hAnsi="Arial"/>
          <w:noProof/>
          <w:color w:val="1F4E79"/>
        </w:rPr>
      </w:pPr>
      <w:r>
        <w:rPr>
          <w:rFonts w:ascii="Arial" w:hAnsi="Arial"/>
          <w:noProof/>
          <w:color w:val="1F4E79"/>
        </w:rPr>
        <w:lastRenderedPageBreak/>
        <w:t>datos generales de la actividad</w:t>
      </w:r>
    </w:p>
    <w:tbl>
      <w:tblPr>
        <w:tblStyle w:val="Tabladeproyecto"/>
        <w:tblW w:w="5000" w:type="pct"/>
        <w:tblLook w:val="0280" w:firstRow="0" w:lastRow="0" w:firstColumn="1" w:lastColumn="0" w:noHBand="1" w:noVBand="0"/>
      </w:tblPr>
      <w:tblGrid>
        <w:gridCol w:w="2405"/>
        <w:gridCol w:w="7224"/>
      </w:tblGrid>
      <w:tr w:rsidR="00BD4A43" w:rsidRPr="006149E0" w14:paraId="58A76E6F" w14:textId="77777777" w:rsidTr="00CE79B0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9" w:type="pct"/>
          </w:tcPr>
          <w:p w14:paraId="70BEF657" w14:textId="77777777" w:rsidR="00BD4A43" w:rsidRPr="00BD4A43" w:rsidRDefault="00BD4A43" w:rsidP="002E5099">
            <w:pPr>
              <w:rPr>
                <w:rFonts w:ascii="Arial" w:hAnsi="Arial"/>
                <w:noProof/>
                <w:color w:val="404040"/>
              </w:rPr>
            </w:pPr>
            <w:r w:rsidRPr="00BD4A43">
              <w:rPr>
                <w:rFonts w:ascii="Arial" w:hAnsi="Arial"/>
                <w:noProof/>
                <w:color w:val="404040"/>
              </w:rPr>
              <w:t>Nº de participantes</w:t>
            </w:r>
            <w:r>
              <w:rPr>
                <w:rFonts w:ascii="Arial" w:hAnsi="Arial"/>
                <w:noProof/>
                <w:color w:val="404040"/>
              </w:rPr>
              <w:t>:</w:t>
            </w:r>
          </w:p>
        </w:tc>
        <w:tc>
          <w:tcPr>
            <w:tcW w:w="3751" w:type="pct"/>
            <w:shd w:val="clear" w:color="auto" w:fill="auto"/>
          </w:tcPr>
          <w:p w14:paraId="68FD4E08" w14:textId="77777777" w:rsidR="00BD4A43" w:rsidRPr="006149E0" w:rsidRDefault="00BD4A43" w:rsidP="002E50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BD4A43" w:rsidRPr="006149E0" w14:paraId="308540F7" w14:textId="77777777" w:rsidTr="00CE79B0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9" w:type="pct"/>
          </w:tcPr>
          <w:p w14:paraId="2A4476E3" w14:textId="77777777" w:rsidR="00BD4A43" w:rsidRPr="00BD4A43" w:rsidRDefault="00BD4A43" w:rsidP="002E5099">
            <w:pPr>
              <w:rPr>
                <w:rFonts w:ascii="Arial" w:hAnsi="Arial"/>
                <w:noProof/>
                <w:color w:val="404040"/>
              </w:rPr>
            </w:pPr>
            <w:r w:rsidRPr="00BD4A43">
              <w:rPr>
                <w:rFonts w:ascii="Arial" w:hAnsi="Arial"/>
                <w:noProof/>
                <w:color w:val="404040"/>
              </w:rPr>
              <w:t>Perfil destinarios/as</w:t>
            </w:r>
            <w:r>
              <w:rPr>
                <w:rFonts w:ascii="Arial" w:hAnsi="Arial"/>
                <w:noProof/>
                <w:color w:val="404040"/>
              </w:rPr>
              <w:t>:</w:t>
            </w:r>
          </w:p>
        </w:tc>
        <w:tc>
          <w:tcPr>
            <w:tcW w:w="3751" w:type="pct"/>
            <w:shd w:val="clear" w:color="auto" w:fill="auto"/>
          </w:tcPr>
          <w:p w14:paraId="1F919EC9" w14:textId="77777777" w:rsidR="00BD4A43" w:rsidRPr="006149E0" w:rsidRDefault="00BD4A43" w:rsidP="002E50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BD4A43" w:rsidRPr="006149E0" w14:paraId="5646F4FF" w14:textId="77777777" w:rsidTr="00CE79B0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9" w:type="pct"/>
          </w:tcPr>
          <w:p w14:paraId="031A0333" w14:textId="77777777" w:rsidR="00BD4A43" w:rsidRPr="00BD4A43" w:rsidRDefault="00BD4A43" w:rsidP="002E5099">
            <w:pPr>
              <w:rPr>
                <w:rFonts w:ascii="Arial" w:hAnsi="Arial"/>
                <w:noProof/>
                <w:color w:val="404040"/>
              </w:rPr>
            </w:pPr>
            <w:r w:rsidRPr="00BD4A43">
              <w:rPr>
                <w:rFonts w:ascii="Arial" w:hAnsi="Arial"/>
                <w:noProof/>
                <w:color w:val="404040"/>
              </w:rPr>
              <w:t>Fechas y horario</w:t>
            </w:r>
            <w:r>
              <w:rPr>
                <w:rFonts w:ascii="Arial" w:hAnsi="Arial"/>
                <w:noProof/>
                <w:color w:val="404040"/>
              </w:rPr>
              <w:t>:</w:t>
            </w:r>
          </w:p>
        </w:tc>
        <w:tc>
          <w:tcPr>
            <w:tcW w:w="3751" w:type="pct"/>
            <w:shd w:val="clear" w:color="auto" w:fill="auto"/>
          </w:tcPr>
          <w:p w14:paraId="17F9693D" w14:textId="77777777" w:rsidR="00BD4A43" w:rsidRPr="006149E0" w:rsidRDefault="00BD4A43" w:rsidP="002E50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ED1377" w:rsidRPr="00CE79B0" w14:paraId="3C16874E" w14:textId="77777777" w:rsidTr="00ED1377">
        <w:trPr>
          <w:trHeight w:val="5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auto"/>
          </w:tcPr>
          <w:p w14:paraId="7B31AF14" w14:textId="77777777" w:rsidR="00ED1377" w:rsidRPr="001A0987" w:rsidRDefault="00ED1377" w:rsidP="00CE79B0">
            <w:pPr>
              <w:jc w:val="both"/>
              <w:rPr>
                <w:noProof/>
              </w:rPr>
            </w:pPr>
            <w:r w:rsidRPr="001A0987">
              <w:rPr>
                <w:noProof/>
              </w:rPr>
              <w:t xml:space="preserve">La entidad solicitante asegura que la actividad </w:t>
            </w:r>
            <w:r w:rsidR="006648AA">
              <w:rPr>
                <w:noProof/>
              </w:rPr>
              <w:t xml:space="preserve"> y/o programa en el que se enmarca </w:t>
            </w:r>
            <w:r w:rsidRPr="001A0987">
              <w:rPr>
                <w:noProof/>
              </w:rPr>
              <w:t>será de CARÁCTER GRATUITO</w:t>
            </w:r>
            <w:r w:rsidR="00184E3B" w:rsidRPr="001A0987">
              <w:rPr>
                <w:noProof/>
              </w:rPr>
              <w:t xml:space="preserve"> </w:t>
            </w:r>
            <w:r w:rsidRPr="001A0987">
              <w:rPr>
                <w:noProof/>
              </w:rPr>
              <w:t>para los participantes.</w:t>
            </w:r>
          </w:p>
        </w:tc>
      </w:tr>
    </w:tbl>
    <w:p w14:paraId="47518AAF" w14:textId="77777777" w:rsidR="00184E3B" w:rsidRDefault="00184E3B" w:rsidP="00184E3B">
      <w:pPr>
        <w:tabs>
          <w:tab w:val="left" w:pos="2115"/>
        </w:tabs>
      </w:pPr>
    </w:p>
    <w:tbl>
      <w:tblPr>
        <w:tblStyle w:val="Tabladeproyecto"/>
        <w:tblW w:w="5000" w:type="pct"/>
        <w:tblLook w:val="0280" w:firstRow="0" w:lastRow="0" w:firstColumn="1" w:lastColumn="0" w:noHBand="1" w:noVBand="0"/>
      </w:tblPr>
      <w:tblGrid>
        <w:gridCol w:w="9629"/>
      </w:tblGrid>
      <w:tr w:rsidR="00BD4A43" w:rsidRPr="006149E0" w14:paraId="6F15FD83" w14:textId="77777777" w:rsidTr="002E509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14:paraId="1E424321" w14:textId="77777777" w:rsidR="00BD4A43" w:rsidRPr="006149E0" w:rsidRDefault="00BD4A43" w:rsidP="00704BCE">
            <w:pPr>
              <w:rPr>
                <w:noProof/>
              </w:rPr>
            </w:pPr>
            <w:r>
              <w:rPr>
                <w:rFonts w:ascii="Arial" w:hAnsi="Arial"/>
                <w:noProof/>
                <w:color w:val="404040"/>
              </w:rPr>
              <w:t xml:space="preserve">Descripción de la actividad que se va a realizar </w:t>
            </w:r>
            <w:r w:rsidRPr="003409E0">
              <w:rPr>
                <w:rFonts w:ascii="Arial" w:hAnsi="Arial"/>
                <w:noProof/>
                <w:color w:val="404040"/>
              </w:rPr>
              <w:t xml:space="preserve">(Destinarios/as, tipo de actividad, </w:t>
            </w:r>
            <w:r w:rsidR="00704BCE">
              <w:rPr>
                <w:rFonts w:ascii="Arial" w:hAnsi="Arial"/>
                <w:noProof/>
                <w:color w:val="404040"/>
              </w:rPr>
              <w:t xml:space="preserve">duración, </w:t>
            </w:r>
            <w:r w:rsidRPr="003409E0">
              <w:rPr>
                <w:rFonts w:ascii="Arial" w:hAnsi="Arial"/>
                <w:noProof/>
                <w:color w:val="404040"/>
              </w:rPr>
              <w:t>objetivos, contenidos…)</w:t>
            </w:r>
            <w:r w:rsidRPr="00704BCE">
              <w:rPr>
                <w:rFonts w:ascii="Arial" w:hAnsi="Arial"/>
                <w:b w:val="0"/>
                <w:i/>
                <w:noProof/>
                <w:color w:val="404040"/>
              </w:rPr>
              <w:t>(</w:t>
            </w:r>
            <w:r w:rsidR="00704BCE">
              <w:rPr>
                <w:rFonts w:ascii="Arial" w:hAnsi="Arial"/>
                <w:b w:val="0"/>
                <w:i/>
                <w:noProof/>
                <w:color w:val="404040"/>
              </w:rPr>
              <w:t>Si se dispone de folleto informativo o publicidad de la actividad, adjuntar a la solicitud</w:t>
            </w:r>
            <w:r w:rsidR="00704BCE" w:rsidRPr="00704BCE">
              <w:rPr>
                <w:rFonts w:ascii="Arial" w:hAnsi="Arial"/>
                <w:b w:val="0"/>
                <w:i/>
                <w:noProof/>
                <w:color w:val="404040"/>
              </w:rPr>
              <w:t>)</w:t>
            </w:r>
          </w:p>
        </w:tc>
      </w:tr>
      <w:tr w:rsidR="00BD4A43" w:rsidRPr="006149E0" w14:paraId="011E6BC8" w14:textId="77777777" w:rsidTr="00826B5C">
        <w:trPr>
          <w:trHeight w:val="43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39AB7118" w14:textId="77777777" w:rsidR="00BD4A43" w:rsidRPr="006149E0" w:rsidRDefault="00BD4A43" w:rsidP="002E5099">
            <w:pPr>
              <w:rPr>
                <w:noProof/>
              </w:rPr>
            </w:pPr>
          </w:p>
        </w:tc>
      </w:tr>
    </w:tbl>
    <w:p w14:paraId="071984C4" w14:textId="77777777" w:rsidR="001A0987" w:rsidRDefault="001A0987" w:rsidP="001A0987"/>
    <w:p w14:paraId="79071404" w14:textId="77777777" w:rsidR="001A0987" w:rsidRPr="003409E0" w:rsidRDefault="001A0987" w:rsidP="001A0987">
      <w:pPr>
        <w:pStyle w:val="Ttulo1"/>
        <w:spacing w:before="0"/>
        <w:rPr>
          <w:rFonts w:ascii="Arial" w:hAnsi="Arial"/>
          <w:b w:val="0"/>
          <w:i/>
          <w:noProof/>
          <w:color w:val="1F4E79"/>
          <w:sz w:val="20"/>
          <w:szCs w:val="20"/>
        </w:rPr>
      </w:pPr>
      <w:r>
        <w:rPr>
          <w:rFonts w:ascii="Arial" w:hAnsi="Arial"/>
          <w:noProof/>
          <w:color w:val="1F4E79"/>
        </w:rPr>
        <w:t>espacios QUE se SOLICITAn</w:t>
      </w:r>
      <w:r w:rsidR="00404145">
        <w:rPr>
          <w:rFonts w:ascii="Arial" w:hAnsi="Arial"/>
          <w:noProof/>
          <w:color w:val="1F4E79"/>
        </w:rPr>
        <w:t xml:space="preserve"> </w:t>
      </w:r>
      <w:r w:rsidRPr="003409E0">
        <w:rPr>
          <w:rFonts w:ascii="Arial" w:hAnsi="Arial"/>
          <w:b w:val="0"/>
          <w:i/>
          <w:noProof/>
          <w:color w:val="1F4E79"/>
          <w:sz w:val="20"/>
          <w:szCs w:val="20"/>
        </w:rPr>
        <w:t>(</w:t>
      </w:r>
      <w:r>
        <w:rPr>
          <w:rFonts w:ascii="Arial" w:hAnsi="Arial"/>
          <w:b w:val="0"/>
          <w:i/>
          <w:caps w:val="0"/>
          <w:noProof/>
          <w:color w:val="1F4E79"/>
          <w:sz w:val="20"/>
          <w:szCs w:val="20"/>
        </w:rPr>
        <w:t>M</w:t>
      </w:r>
      <w:r w:rsidRPr="003409E0">
        <w:rPr>
          <w:rFonts w:ascii="Arial" w:hAnsi="Arial"/>
          <w:b w:val="0"/>
          <w:i/>
          <w:caps w:val="0"/>
          <w:noProof/>
          <w:color w:val="1F4E79"/>
          <w:sz w:val="20"/>
          <w:szCs w:val="20"/>
        </w:rPr>
        <w:t>arcar con una x</w:t>
      </w:r>
      <w:r w:rsidRPr="003409E0">
        <w:rPr>
          <w:rFonts w:ascii="Arial" w:hAnsi="Arial"/>
          <w:b w:val="0"/>
          <w:i/>
          <w:noProof/>
          <w:color w:val="1F4E79"/>
          <w:sz w:val="20"/>
          <w:szCs w:val="20"/>
        </w:rPr>
        <w:t>)</w:t>
      </w:r>
    </w:p>
    <w:p w14:paraId="1F97C75E" w14:textId="77777777" w:rsidR="001A0987" w:rsidRPr="00CE79B0" w:rsidRDefault="001A0987" w:rsidP="001A0987">
      <w:pPr>
        <w:pBdr>
          <w:top w:val="single" w:sz="4" w:space="1" w:color="5B9BD5" w:themeColor="accent1"/>
          <w:left w:val="single" w:sz="4" w:space="0" w:color="5B9BD5" w:themeColor="accent1"/>
          <w:bottom w:val="single" w:sz="4" w:space="1" w:color="5B9BD5" w:themeColor="accent1"/>
          <w:right w:val="single" w:sz="4" w:space="0" w:color="5B9BD5" w:themeColor="accent1"/>
        </w:pBdr>
        <w:spacing w:after="0" w:line="480" w:lineRule="auto"/>
        <w:rPr>
          <w:rFonts w:cstheme="minorHAnsi"/>
          <w:color w:val="1F4E79" w:themeColor="accent1" w:themeShade="80"/>
          <w:sz w:val="22"/>
          <w:szCs w:val="22"/>
        </w:rPr>
      </w:pPr>
      <w:r>
        <w:rPr>
          <w:rFonts w:cstheme="minorHAnsi"/>
          <w:color w:val="1F4E79" w:themeColor="accent1" w:themeShade="80"/>
          <w:sz w:val="20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2"/>
      <w:r>
        <w:rPr>
          <w:rFonts w:cstheme="minorHAnsi"/>
          <w:color w:val="1F4E79" w:themeColor="accent1" w:themeShade="80"/>
          <w:sz w:val="20"/>
          <w:szCs w:val="22"/>
        </w:rPr>
        <w:instrText xml:space="preserve"> FORMCHECKBOX </w:instrText>
      </w:r>
      <w:r w:rsidR="00476D52">
        <w:rPr>
          <w:rFonts w:cstheme="minorHAnsi"/>
          <w:color w:val="1F4E79" w:themeColor="accent1" w:themeShade="80"/>
          <w:sz w:val="20"/>
          <w:szCs w:val="22"/>
        </w:rPr>
      </w:r>
      <w:r w:rsidR="00476D52">
        <w:rPr>
          <w:rFonts w:cstheme="minorHAnsi"/>
          <w:color w:val="1F4E79" w:themeColor="accent1" w:themeShade="80"/>
          <w:sz w:val="20"/>
          <w:szCs w:val="22"/>
        </w:rPr>
        <w:fldChar w:fldCharType="separate"/>
      </w:r>
      <w:r>
        <w:rPr>
          <w:rFonts w:cstheme="minorHAnsi"/>
          <w:color w:val="1F4E79" w:themeColor="accent1" w:themeShade="80"/>
          <w:sz w:val="20"/>
          <w:szCs w:val="22"/>
        </w:rPr>
        <w:fldChar w:fldCharType="end"/>
      </w:r>
      <w:bookmarkEnd w:id="0"/>
      <w:r w:rsidRPr="00CE79B0">
        <w:rPr>
          <w:rFonts w:cstheme="minorHAnsi"/>
          <w:color w:val="1F4E79" w:themeColor="accent1" w:themeShade="80"/>
          <w:sz w:val="22"/>
          <w:szCs w:val="22"/>
        </w:rPr>
        <w:t xml:space="preserve">   Aula 2 –</w:t>
      </w:r>
      <w:r>
        <w:rPr>
          <w:rFonts w:cstheme="minorHAnsi"/>
          <w:color w:val="1F4E79" w:themeColor="accent1" w:themeShade="80"/>
          <w:sz w:val="22"/>
          <w:szCs w:val="22"/>
        </w:rPr>
        <w:t xml:space="preserve"> P</w:t>
      </w:r>
      <w:r w:rsidRPr="00CE79B0">
        <w:rPr>
          <w:rFonts w:cstheme="minorHAnsi"/>
          <w:color w:val="1F4E79" w:themeColor="accent1" w:themeShade="80"/>
          <w:sz w:val="22"/>
          <w:szCs w:val="22"/>
        </w:rPr>
        <w:t>rimera planta</w:t>
      </w:r>
      <w:r w:rsidR="0063490A">
        <w:rPr>
          <w:rFonts w:cstheme="minorHAnsi"/>
          <w:color w:val="1F4E79" w:themeColor="accent1" w:themeShade="80"/>
          <w:sz w:val="22"/>
          <w:szCs w:val="22"/>
        </w:rPr>
        <w:t>.</w:t>
      </w:r>
      <w:r w:rsidRPr="00CE79B0">
        <w:rPr>
          <w:rFonts w:cstheme="minorHAnsi"/>
          <w:color w:val="1F4E79" w:themeColor="accent1" w:themeShade="80"/>
          <w:sz w:val="22"/>
          <w:szCs w:val="22"/>
        </w:rPr>
        <w:t xml:space="preserve">  (Capacidad: 18 personas)                                                                          </w:t>
      </w:r>
    </w:p>
    <w:p w14:paraId="1CC81E38" w14:textId="77777777" w:rsidR="001A0987" w:rsidRDefault="001A0987" w:rsidP="001A0987">
      <w:pPr>
        <w:pBdr>
          <w:top w:val="single" w:sz="4" w:space="1" w:color="5B9BD5" w:themeColor="accent1"/>
          <w:left w:val="single" w:sz="4" w:space="0" w:color="5B9BD5" w:themeColor="accent1"/>
          <w:bottom w:val="single" w:sz="4" w:space="1" w:color="5B9BD5" w:themeColor="accent1"/>
          <w:right w:val="single" w:sz="4" w:space="0" w:color="5B9BD5" w:themeColor="accent1"/>
        </w:pBdr>
        <w:spacing w:after="0" w:line="480" w:lineRule="auto"/>
        <w:rPr>
          <w:rFonts w:cstheme="minorHAnsi"/>
          <w:color w:val="1F4E79" w:themeColor="accent1" w:themeShade="80"/>
          <w:sz w:val="22"/>
          <w:szCs w:val="22"/>
        </w:rPr>
      </w:pPr>
      <w:r>
        <w:rPr>
          <w:rFonts w:cstheme="minorHAnsi"/>
          <w:color w:val="1F4E79" w:themeColor="accent1" w:themeShade="80"/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color w:val="1F4E79" w:themeColor="accent1" w:themeShade="80"/>
          <w:sz w:val="20"/>
          <w:szCs w:val="22"/>
        </w:rPr>
        <w:instrText xml:space="preserve"> FORMCHECKBOX </w:instrText>
      </w:r>
      <w:r w:rsidR="00476D52">
        <w:rPr>
          <w:rFonts w:cstheme="minorHAnsi"/>
          <w:color w:val="1F4E79" w:themeColor="accent1" w:themeShade="80"/>
          <w:sz w:val="20"/>
          <w:szCs w:val="22"/>
        </w:rPr>
      </w:r>
      <w:r w:rsidR="00476D52">
        <w:rPr>
          <w:rFonts w:cstheme="minorHAnsi"/>
          <w:color w:val="1F4E79" w:themeColor="accent1" w:themeShade="80"/>
          <w:sz w:val="20"/>
          <w:szCs w:val="22"/>
        </w:rPr>
        <w:fldChar w:fldCharType="separate"/>
      </w:r>
      <w:r>
        <w:rPr>
          <w:rFonts w:cstheme="minorHAnsi"/>
          <w:color w:val="1F4E79" w:themeColor="accent1" w:themeShade="80"/>
          <w:sz w:val="20"/>
          <w:szCs w:val="22"/>
        </w:rPr>
        <w:fldChar w:fldCharType="end"/>
      </w:r>
      <w:r w:rsidRPr="00472E3C">
        <w:rPr>
          <w:rFonts w:cstheme="minorHAnsi"/>
          <w:color w:val="1F4E79" w:themeColor="accent1" w:themeShade="80"/>
          <w:sz w:val="22"/>
          <w:szCs w:val="22"/>
        </w:rPr>
        <w:t xml:space="preserve">  Sala de reuniones </w:t>
      </w:r>
      <w:r w:rsidR="0063490A">
        <w:rPr>
          <w:rFonts w:cstheme="minorHAnsi"/>
          <w:color w:val="1F4E79" w:themeColor="accent1" w:themeShade="80"/>
          <w:sz w:val="22"/>
          <w:szCs w:val="22"/>
        </w:rPr>
        <w:t xml:space="preserve">– </w:t>
      </w:r>
      <w:r w:rsidRPr="00472E3C">
        <w:rPr>
          <w:rFonts w:cstheme="minorHAnsi"/>
          <w:color w:val="1F4E79" w:themeColor="accent1" w:themeShade="80"/>
          <w:sz w:val="22"/>
          <w:szCs w:val="22"/>
        </w:rPr>
        <w:t>Galería</w:t>
      </w:r>
      <w:r w:rsidR="0063490A">
        <w:rPr>
          <w:rFonts w:cstheme="minorHAnsi"/>
          <w:color w:val="1F4E79" w:themeColor="accent1" w:themeShade="80"/>
          <w:sz w:val="22"/>
          <w:szCs w:val="22"/>
        </w:rPr>
        <w:t>.</w:t>
      </w:r>
      <w:r w:rsidRPr="00472E3C">
        <w:rPr>
          <w:rFonts w:cstheme="minorHAnsi"/>
          <w:color w:val="1F4E79" w:themeColor="accent1" w:themeShade="80"/>
          <w:sz w:val="22"/>
          <w:szCs w:val="22"/>
        </w:rPr>
        <w:t xml:space="preserve">  (Capacidad: 10 - 12 personas)</w:t>
      </w:r>
      <w:r w:rsidRPr="00CE79B0">
        <w:rPr>
          <w:rFonts w:cstheme="minorHAnsi"/>
          <w:color w:val="1F4E79" w:themeColor="accent1" w:themeShade="80"/>
          <w:sz w:val="22"/>
          <w:szCs w:val="22"/>
        </w:rPr>
        <w:t xml:space="preserve">  </w:t>
      </w:r>
    </w:p>
    <w:p w14:paraId="443BFF3E" w14:textId="77777777" w:rsidR="001A0987" w:rsidRDefault="001A0987" w:rsidP="001A0987">
      <w:pPr>
        <w:pBdr>
          <w:top w:val="single" w:sz="4" w:space="1" w:color="5B9BD5" w:themeColor="accent1"/>
          <w:left w:val="single" w:sz="4" w:space="0" w:color="5B9BD5" w:themeColor="accent1"/>
          <w:bottom w:val="single" w:sz="4" w:space="1" w:color="5B9BD5" w:themeColor="accent1"/>
          <w:right w:val="single" w:sz="4" w:space="0" w:color="5B9BD5" w:themeColor="accent1"/>
        </w:pBdr>
        <w:spacing w:after="0" w:line="480" w:lineRule="auto"/>
        <w:rPr>
          <w:rFonts w:cstheme="minorHAnsi"/>
          <w:color w:val="1F4E79" w:themeColor="accent1" w:themeShade="80"/>
          <w:sz w:val="22"/>
          <w:szCs w:val="22"/>
        </w:rPr>
      </w:pPr>
      <w:r>
        <w:rPr>
          <w:rFonts w:cstheme="minorHAnsi"/>
          <w:color w:val="1F4E79" w:themeColor="accent1" w:themeShade="80"/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color w:val="1F4E79" w:themeColor="accent1" w:themeShade="80"/>
          <w:sz w:val="20"/>
          <w:szCs w:val="22"/>
        </w:rPr>
        <w:instrText xml:space="preserve"> FORMCHECKBOX </w:instrText>
      </w:r>
      <w:r w:rsidR="00476D52">
        <w:rPr>
          <w:rFonts w:cstheme="minorHAnsi"/>
          <w:color w:val="1F4E79" w:themeColor="accent1" w:themeShade="80"/>
          <w:sz w:val="20"/>
          <w:szCs w:val="22"/>
        </w:rPr>
      </w:r>
      <w:r w:rsidR="00476D52">
        <w:rPr>
          <w:rFonts w:cstheme="minorHAnsi"/>
          <w:color w:val="1F4E79" w:themeColor="accent1" w:themeShade="80"/>
          <w:sz w:val="20"/>
          <w:szCs w:val="22"/>
        </w:rPr>
        <w:fldChar w:fldCharType="separate"/>
      </w:r>
      <w:r>
        <w:rPr>
          <w:rFonts w:cstheme="minorHAnsi"/>
          <w:color w:val="1F4E79" w:themeColor="accent1" w:themeShade="80"/>
          <w:sz w:val="20"/>
          <w:szCs w:val="22"/>
        </w:rPr>
        <w:fldChar w:fldCharType="end"/>
      </w:r>
      <w:r>
        <w:rPr>
          <w:rFonts w:cstheme="minorHAnsi"/>
          <w:color w:val="1F4E79" w:themeColor="accent1" w:themeShade="80"/>
          <w:sz w:val="22"/>
          <w:szCs w:val="22"/>
        </w:rPr>
        <w:t xml:space="preserve">  Ático</w:t>
      </w:r>
      <w:r w:rsidR="00854F3C">
        <w:rPr>
          <w:rFonts w:cstheme="minorHAnsi"/>
          <w:color w:val="1F4E79" w:themeColor="accent1" w:themeShade="80"/>
          <w:sz w:val="22"/>
          <w:szCs w:val="22"/>
        </w:rPr>
        <w:t xml:space="preserve"> </w:t>
      </w:r>
      <w:r>
        <w:rPr>
          <w:rFonts w:cstheme="minorHAnsi"/>
          <w:color w:val="1F4E79" w:themeColor="accent1" w:themeShade="80"/>
          <w:sz w:val="22"/>
          <w:szCs w:val="22"/>
        </w:rPr>
        <w:t>- Salón</w:t>
      </w:r>
      <w:r w:rsidR="0063490A">
        <w:rPr>
          <w:rFonts w:cstheme="minorHAnsi"/>
          <w:color w:val="1F4E79" w:themeColor="accent1" w:themeShade="80"/>
          <w:sz w:val="22"/>
          <w:szCs w:val="22"/>
        </w:rPr>
        <w:t xml:space="preserve"> de</w:t>
      </w:r>
      <w:r>
        <w:rPr>
          <w:rFonts w:cstheme="minorHAnsi"/>
          <w:color w:val="1F4E79" w:themeColor="accent1" w:themeShade="80"/>
          <w:sz w:val="22"/>
          <w:szCs w:val="22"/>
        </w:rPr>
        <w:t xml:space="preserve"> conferencias</w:t>
      </w:r>
      <w:r w:rsidR="0063490A">
        <w:rPr>
          <w:rFonts w:cstheme="minorHAnsi"/>
          <w:color w:val="1F4E79" w:themeColor="accent1" w:themeShade="80"/>
          <w:sz w:val="22"/>
          <w:szCs w:val="22"/>
        </w:rPr>
        <w:t>.</w:t>
      </w:r>
      <w:r w:rsidRPr="00472E3C">
        <w:rPr>
          <w:rFonts w:cstheme="minorHAnsi"/>
          <w:color w:val="1F4E79" w:themeColor="accent1" w:themeShade="80"/>
          <w:sz w:val="22"/>
          <w:szCs w:val="22"/>
        </w:rPr>
        <w:t xml:space="preserve">  </w:t>
      </w:r>
      <w:r w:rsidR="00854F3C">
        <w:rPr>
          <w:rFonts w:cstheme="minorHAnsi"/>
          <w:color w:val="1F4E79" w:themeColor="accent1" w:themeShade="80"/>
          <w:sz w:val="22"/>
          <w:szCs w:val="22"/>
        </w:rPr>
        <w:t>(</w:t>
      </w:r>
      <w:r w:rsidRPr="00472E3C">
        <w:rPr>
          <w:rFonts w:cstheme="minorHAnsi"/>
          <w:color w:val="1F4E79" w:themeColor="accent1" w:themeShade="80"/>
          <w:sz w:val="22"/>
          <w:szCs w:val="22"/>
        </w:rPr>
        <w:t xml:space="preserve">Capacidad: </w:t>
      </w:r>
      <w:r>
        <w:rPr>
          <w:rFonts w:cstheme="minorHAnsi"/>
          <w:color w:val="1F4E79" w:themeColor="accent1" w:themeShade="80"/>
          <w:sz w:val="22"/>
          <w:szCs w:val="22"/>
        </w:rPr>
        <w:t>40</w:t>
      </w:r>
      <w:r w:rsidRPr="00472E3C">
        <w:rPr>
          <w:rFonts w:cstheme="minorHAnsi"/>
          <w:color w:val="1F4E79" w:themeColor="accent1" w:themeShade="80"/>
          <w:sz w:val="22"/>
          <w:szCs w:val="22"/>
        </w:rPr>
        <w:t xml:space="preserve"> personas)</w:t>
      </w:r>
      <w:r w:rsidRPr="00CE79B0">
        <w:rPr>
          <w:rFonts w:cstheme="minorHAnsi"/>
          <w:color w:val="1F4E79" w:themeColor="accent1" w:themeShade="80"/>
          <w:sz w:val="22"/>
          <w:szCs w:val="22"/>
        </w:rPr>
        <w:t xml:space="preserve">  </w:t>
      </w:r>
    </w:p>
    <w:p w14:paraId="4CBBD081" w14:textId="77777777" w:rsidR="00826B5C" w:rsidRDefault="00826B5C" w:rsidP="001A0987">
      <w:pPr>
        <w:ind w:left="720"/>
        <w:rPr>
          <w:rFonts w:cstheme="minorHAnsi"/>
          <w:bCs/>
          <w:color w:val="1F4E79" w:themeColor="accent1" w:themeShade="80"/>
          <w:sz w:val="22"/>
          <w:szCs w:val="22"/>
        </w:rPr>
      </w:pPr>
    </w:p>
    <w:p w14:paraId="5C3ABCAE" w14:textId="77777777" w:rsidR="00826B5C" w:rsidRDefault="00826B5C" w:rsidP="001A0987">
      <w:pPr>
        <w:ind w:left="720"/>
        <w:rPr>
          <w:rFonts w:cstheme="minorHAnsi"/>
          <w:bCs/>
          <w:color w:val="1F4E79" w:themeColor="accent1" w:themeShade="80"/>
          <w:sz w:val="22"/>
          <w:szCs w:val="22"/>
        </w:rPr>
      </w:pPr>
    </w:p>
    <w:p w14:paraId="5465348E" w14:textId="77777777" w:rsidR="00826B5C" w:rsidRDefault="00826B5C" w:rsidP="001A0987">
      <w:pPr>
        <w:ind w:left="720"/>
        <w:rPr>
          <w:rFonts w:cstheme="minorHAnsi"/>
          <w:bCs/>
          <w:color w:val="1F4E79" w:themeColor="accent1" w:themeShade="80"/>
          <w:sz w:val="22"/>
          <w:szCs w:val="22"/>
        </w:rPr>
      </w:pPr>
    </w:p>
    <w:p w14:paraId="499E0127" w14:textId="77777777" w:rsidR="001A0987" w:rsidRDefault="001A0987" w:rsidP="001A0987">
      <w:pPr>
        <w:ind w:left="720"/>
      </w:pPr>
      <w:r w:rsidRPr="00CE79B0">
        <w:rPr>
          <w:rFonts w:cstheme="minorHAnsi"/>
          <w:bCs/>
          <w:color w:val="1F4E79" w:themeColor="accent1" w:themeShade="80"/>
          <w:sz w:val="22"/>
          <w:szCs w:val="22"/>
        </w:rPr>
        <w:lastRenderedPageBreak/>
        <w:t xml:space="preserve">                                     </w:t>
      </w:r>
    </w:p>
    <w:p w14:paraId="4D9F1FA4" w14:textId="77777777" w:rsidR="00404145" w:rsidRPr="0063490A" w:rsidRDefault="00404145" w:rsidP="00826B5C">
      <w:pPr>
        <w:pStyle w:val="Ttulo1"/>
        <w:spacing w:before="0"/>
        <w:rPr>
          <w:rFonts w:ascii="Arial" w:hAnsi="Arial"/>
          <w:noProof/>
          <w:color w:val="1F4E79"/>
        </w:rPr>
      </w:pPr>
      <w:r w:rsidRPr="0063490A">
        <w:rPr>
          <w:rFonts w:ascii="Arial" w:hAnsi="Arial"/>
          <w:noProof/>
          <w:color w:val="1F4E79"/>
        </w:rPr>
        <w:t>NORMAS DE USO DE LA INSTALACIÓN</w:t>
      </w:r>
    </w:p>
    <w:p w14:paraId="1359A32D" w14:textId="77777777" w:rsidR="00404145" w:rsidRPr="0063490A" w:rsidRDefault="00404145" w:rsidP="0063490A">
      <w:pPr>
        <w:pStyle w:val="Prrafodelista"/>
        <w:numPr>
          <w:ilvl w:val="0"/>
          <w:numId w:val="7"/>
        </w:numPr>
        <w:spacing w:before="240" w:after="240" w:line="240" w:lineRule="auto"/>
        <w:ind w:left="714" w:hanging="357"/>
        <w:contextualSpacing w:val="0"/>
        <w:jc w:val="both"/>
        <w:rPr>
          <w:color w:val="1F4E79" w:themeColor="accent1" w:themeShade="80"/>
          <w:sz w:val="22"/>
          <w:szCs w:val="22"/>
        </w:rPr>
      </w:pPr>
      <w:r w:rsidRPr="0063490A">
        <w:rPr>
          <w:color w:val="1F4E79" w:themeColor="accent1" w:themeShade="80"/>
          <w:sz w:val="22"/>
          <w:szCs w:val="22"/>
        </w:rPr>
        <w:t>No está permitido sacar mobiliario de la escuela al exterior, salvo que se consulte previamente y sea autorizado.</w:t>
      </w:r>
    </w:p>
    <w:p w14:paraId="70D5A3BA" w14:textId="0742F636" w:rsidR="00404145" w:rsidRPr="0063490A" w:rsidRDefault="00404145" w:rsidP="0063490A">
      <w:pPr>
        <w:pStyle w:val="Prrafodelista"/>
        <w:numPr>
          <w:ilvl w:val="0"/>
          <w:numId w:val="7"/>
        </w:numPr>
        <w:spacing w:before="240" w:after="240" w:line="240" w:lineRule="auto"/>
        <w:ind w:left="714" w:hanging="357"/>
        <w:contextualSpacing w:val="0"/>
        <w:jc w:val="both"/>
        <w:rPr>
          <w:color w:val="1F4E79" w:themeColor="accent1" w:themeShade="80"/>
          <w:sz w:val="22"/>
          <w:szCs w:val="22"/>
        </w:rPr>
      </w:pPr>
      <w:r w:rsidRPr="0063490A">
        <w:rPr>
          <w:color w:val="1F4E79" w:themeColor="accent1" w:themeShade="80"/>
          <w:sz w:val="22"/>
          <w:szCs w:val="22"/>
        </w:rPr>
        <w:t>Cuidado de mobiliario, zonas de aseo</w:t>
      </w:r>
      <w:r w:rsidR="0063490A">
        <w:rPr>
          <w:color w:val="1F4E79" w:themeColor="accent1" w:themeShade="80"/>
          <w:sz w:val="22"/>
          <w:szCs w:val="22"/>
        </w:rPr>
        <w:t xml:space="preserve"> y</w:t>
      </w:r>
      <w:r w:rsidRPr="0063490A">
        <w:rPr>
          <w:color w:val="1F4E79" w:themeColor="accent1" w:themeShade="80"/>
          <w:sz w:val="22"/>
          <w:szCs w:val="22"/>
        </w:rPr>
        <w:t xml:space="preserve"> paredes, evitando cualquier </w:t>
      </w:r>
      <w:r w:rsidR="0063490A">
        <w:rPr>
          <w:color w:val="1F4E79" w:themeColor="accent1" w:themeShade="80"/>
          <w:sz w:val="22"/>
          <w:szCs w:val="22"/>
        </w:rPr>
        <w:t>uso inadecuado (pegar carteles en las paredes, pintar sin proteger superficies, etc.)</w:t>
      </w:r>
      <w:r w:rsidRPr="0063490A">
        <w:rPr>
          <w:color w:val="1F4E79" w:themeColor="accent1" w:themeShade="80"/>
          <w:sz w:val="22"/>
          <w:szCs w:val="22"/>
        </w:rPr>
        <w:t xml:space="preserve">. </w:t>
      </w:r>
    </w:p>
    <w:p w14:paraId="4EF7011E" w14:textId="560F2777" w:rsidR="00404145" w:rsidRPr="0063490A" w:rsidRDefault="00404145" w:rsidP="0063490A">
      <w:pPr>
        <w:pStyle w:val="Prrafodelista"/>
        <w:numPr>
          <w:ilvl w:val="0"/>
          <w:numId w:val="7"/>
        </w:numPr>
        <w:spacing w:before="240" w:after="240" w:line="240" w:lineRule="auto"/>
        <w:ind w:left="714" w:hanging="357"/>
        <w:contextualSpacing w:val="0"/>
        <w:jc w:val="both"/>
        <w:rPr>
          <w:color w:val="1F4E79" w:themeColor="accent1" w:themeShade="80"/>
          <w:sz w:val="22"/>
          <w:szCs w:val="22"/>
        </w:rPr>
      </w:pPr>
      <w:r w:rsidRPr="0063490A">
        <w:rPr>
          <w:color w:val="1F4E79" w:themeColor="accent1" w:themeShade="80"/>
          <w:sz w:val="22"/>
          <w:szCs w:val="22"/>
        </w:rPr>
        <w:t xml:space="preserve">Compromiso de dejar la instalación en </w:t>
      </w:r>
      <w:r w:rsidR="00BB2F38">
        <w:rPr>
          <w:color w:val="1F4E79" w:themeColor="accent1" w:themeShade="80"/>
          <w:sz w:val="22"/>
          <w:szCs w:val="22"/>
        </w:rPr>
        <w:t>las mismas</w:t>
      </w:r>
      <w:r w:rsidRPr="0063490A">
        <w:rPr>
          <w:color w:val="1F4E79" w:themeColor="accent1" w:themeShade="80"/>
          <w:sz w:val="22"/>
          <w:szCs w:val="22"/>
        </w:rPr>
        <w:t xml:space="preserve"> condiciones </w:t>
      </w:r>
      <w:r w:rsidR="00BB2F38">
        <w:rPr>
          <w:color w:val="1F4E79" w:themeColor="accent1" w:themeShade="80"/>
          <w:sz w:val="22"/>
          <w:szCs w:val="22"/>
        </w:rPr>
        <w:t>que estaban</w:t>
      </w:r>
      <w:r w:rsidRPr="0063490A">
        <w:rPr>
          <w:color w:val="1F4E79" w:themeColor="accent1" w:themeShade="80"/>
          <w:sz w:val="22"/>
          <w:szCs w:val="22"/>
        </w:rPr>
        <w:t xml:space="preserve"> (limpieza, mobiliario en el mismo lugar, etc</w:t>
      </w:r>
      <w:r w:rsidR="00334405">
        <w:rPr>
          <w:color w:val="1F4E79" w:themeColor="accent1" w:themeShade="80"/>
          <w:sz w:val="22"/>
          <w:szCs w:val="22"/>
        </w:rPr>
        <w:t>.</w:t>
      </w:r>
      <w:r w:rsidRPr="0063490A">
        <w:rPr>
          <w:color w:val="1F4E79" w:themeColor="accent1" w:themeShade="80"/>
          <w:sz w:val="22"/>
          <w:szCs w:val="22"/>
        </w:rPr>
        <w:t>).</w:t>
      </w:r>
    </w:p>
    <w:p w14:paraId="74F2C120" w14:textId="61522E82" w:rsidR="00404145" w:rsidRPr="0063490A" w:rsidRDefault="00404145" w:rsidP="0063490A">
      <w:pPr>
        <w:pStyle w:val="Prrafodelista"/>
        <w:numPr>
          <w:ilvl w:val="0"/>
          <w:numId w:val="7"/>
        </w:numPr>
        <w:spacing w:before="240" w:after="240" w:line="240" w:lineRule="auto"/>
        <w:ind w:left="714" w:hanging="357"/>
        <w:contextualSpacing w:val="0"/>
        <w:jc w:val="both"/>
        <w:rPr>
          <w:color w:val="1F4E79" w:themeColor="accent1" w:themeShade="80"/>
          <w:sz w:val="22"/>
          <w:szCs w:val="22"/>
        </w:rPr>
      </w:pPr>
      <w:r w:rsidRPr="0063490A">
        <w:rPr>
          <w:color w:val="1F4E79" w:themeColor="accent1" w:themeShade="80"/>
          <w:sz w:val="22"/>
          <w:szCs w:val="22"/>
        </w:rPr>
        <w:t xml:space="preserve">La basura generada </w:t>
      </w:r>
      <w:r w:rsidR="00BB2F38">
        <w:rPr>
          <w:color w:val="1F4E79" w:themeColor="accent1" w:themeShade="80"/>
          <w:sz w:val="22"/>
          <w:szCs w:val="22"/>
        </w:rPr>
        <w:t xml:space="preserve">durante la </w:t>
      </w:r>
      <w:r w:rsidRPr="0063490A">
        <w:rPr>
          <w:color w:val="1F4E79" w:themeColor="accent1" w:themeShade="80"/>
          <w:sz w:val="22"/>
          <w:szCs w:val="22"/>
        </w:rPr>
        <w:t xml:space="preserve">actividad será retirada. Hay un contenedor exterior en la entrada del </w:t>
      </w:r>
      <w:r w:rsidR="00334405">
        <w:rPr>
          <w:color w:val="1F4E79" w:themeColor="accent1" w:themeShade="80"/>
          <w:sz w:val="22"/>
          <w:szCs w:val="22"/>
        </w:rPr>
        <w:t>P</w:t>
      </w:r>
      <w:r w:rsidRPr="0063490A">
        <w:rPr>
          <w:color w:val="1F4E79" w:themeColor="accent1" w:themeShade="80"/>
          <w:sz w:val="22"/>
          <w:szCs w:val="22"/>
        </w:rPr>
        <w:t>arque.</w:t>
      </w:r>
    </w:p>
    <w:p w14:paraId="1FE7D1AD" w14:textId="77777777" w:rsidR="00BB2F38" w:rsidRPr="00BB2F38" w:rsidRDefault="00BB2F38" w:rsidP="00BB2F38">
      <w:pPr>
        <w:pStyle w:val="Prrafodelista"/>
        <w:numPr>
          <w:ilvl w:val="0"/>
          <w:numId w:val="7"/>
        </w:numPr>
        <w:jc w:val="both"/>
        <w:rPr>
          <w:color w:val="1F4E79" w:themeColor="accent1" w:themeShade="80"/>
          <w:sz w:val="22"/>
          <w:szCs w:val="22"/>
        </w:rPr>
      </w:pPr>
      <w:bookmarkStart w:id="1" w:name="_Hlk145501226"/>
      <w:r w:rsidRPr="00BB2F38">
        <w:rPr>
          <w:color w:val="1F4E79" w:themeColor="accent1" w:themeShade="80"/>
          <w:sz w:val="22"/>
          <w:szCs w:val="22"/>
        </w:rPr>
        <w:t>La entidad solicitante será la responsable plena del uso de la instalación y conductas de todas las personas participantes.</w:t>
      </w:r>
    </w:p>
    <w:bookmarkEnd w:id="1"/>
    <w:p w14:paraId="1B63A6CD" w14:textId="77777777" w:rsidR="00BB2F38" w:rsidRPr="0063490A" w:rsidRDefault="00BB2F38" w:rsidP="00BB2F38">
      <w:pPr>
        <w:pStyle w:val="Prrafodelista"/>
        <w:spacing w:before="240" w:after="240" w:line="240" w:lineRule="auto"/>
        <w:ind w:left="714"/>
        <w:contextualSpacing w:val="0"/>
        <w:jc w:val="both"/>
        <w:rPr>
          <w:noProof/>
          <w:color w:val="1F4E79" w:themeColor="accent1" w:themeShade="80"/>
          <w:sz w:val="22"/>
          <w:szCs w:val="22"/>
        </w:rPr>
      </w:pPr>
    </w:p>
    <w:p w14:paraId="5902CEDA" w14:textId="77777777" w:rsidR="0063490A" w:rsidRDefault="0063490A" w:rsidP="0063490A">
      <w:pPr>
        <w:pStyle w:val="Ttulo1"/>
        <w:spacing w:before="0"/>
        <w:ind w:left="3600"/>
        <w:rPr>
          <w:rFonts w:ascii="Arial" w:hAnsi="Arial"/>
          <w:b w:val="0"/>
          <w:caps w:val="0"/>
          <w:noProof/>
          <w:color w:val="1F4E79"/>
          <w:sz w:val="22"/>
          <w:szCs w:val="20"/>
        </w:rPr>
      </w:pPr>
    </w:p>
    <w:p w14:paraId="5BC66CDE" w14:textId="41574ED8" w:rsidR="0063490A" w:rsidRPr="001A0987" w:rsidRDefault="0063490A" w:rsidP="0063490A">
      <w:pPr>
        <w:pStyle w:val="Ttulo1"/>
        <w:spacing w:before="0"/>
        <w:ind w:left="3600"/>
        <w:rPr>
          <w:rFonts w:ascii="Arial" w:hAnsi="Arial"/>
          <w:b w:val="0"/>
          <w:caps w:val="0"/>
          <w:noProof/>
          <w:color w:val="1F4E79"/>
          <w:sz w:val="22"/>
          <w:szCs w:val="20"/>
        </w:rPr>
      </w:pPr>
      <w:r w:rsidRPr="001A0987">
        <w:rPr>
          <w:rFonts w:ascii="Arial" w:hAnsi="Arial"/>
          <w:b w:val="0"/>
          <w:caps w:val="0"/>
          <w:noProof/>
          <w:color w:val="1F4E79"/>
          <w:sz w:val="22"/>
          <w:szCs w:val="20"/>
        </w:rPr>
        <w:t>en Santander a _________________ de___________202</w:t>
      </w:r>
      <w:r w:rsidR="0012789B">
        <w:rPr>
          <w:rFonts w:ascii="Arial" w:hAnsi="Arial"/>
          <w:b w:val="0"/>
          <w:caps w:val="0"/>
          <w:noProof/>
          <w:color w:val="1F4E79"/>
          <w:sz w:val="22"/>
          <w:szCs w:val="20"/>
        </w:rPr>
        <w:t>_</w:t>
      </w:r>
    </w:p>
    <w:p w14:paraId="664B5B29" w14:textId="77777777" w:rsidR="0063490A" w:rsidRDefault="0063490A" w:rsidP="0063490A"/>
    <w:p w14:paraId="73F51DEA" w14:textId="77777777" w:rsidR="00BB2F38" w:rsidRPr="00ED1377" w:rsidRDefault="00BB2F38" w:rsidP="0063490A"/>
    <w:tbl>
      <w:tblPr>
        <w:tblStyle w:val="Tabladeproyecto"/>
        <w:tblW w:w="5076" w:type="pct"/>
        <w:tblInd w:w="-147" w:type="dxa"/>
        <w:tblLook w:val="0280" w:firstRow="0" w:lastRow="0" w:firstColumn="1" w:lastColumn="0" w:noHBand="1" w:noVBand="0"/>
      </w:tblPr>
      <w:tblGrid>
        <w:gridCol w:w="4678"/>
        <w:gridCol w:w="5097"/>
      </w:tblGrid>
      <w:tr w:rsidR="0063490A" w:rsidRPr="006149E0" w14:paraId="0DADB4AC" w14:textId="77777777" w:rsidTr="001F2E4D">
        <w:trPr>
          <w:trHeight w:val="5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3" w:type="pct"/>
            <w:shd w:val="clear" w:color="auto" w:fill="auto"/>
          </w:tcPr>
          <w:p w14:paraId="1D899B09" w14:textId="3A74131C" w:rsidR="0063490A" w:rsidRPr="00ED1377" w:rsidRDefault="0012789B" w:rsidP="001F2E4D">
            <w:pPr>
              <w:rPr>
                <w:rFonts w:ascii="Arial" w:hAnsi="Arial"/>
                <w:b w:val="0"/>
                <w:noProof/>
                <w:color w:val="1F4E79" w:themeColor="accent1" w:themeShade="80"/>
              </w:rPr>
            </w:pPr>
            <w:r>
              <w:rPr>
                <w:rFonts w:ascii="Arial" w:hAnsi="Arial"/>
                <w:noProof/>
                <w:color w:val="1F4E79" w:themeColor="accent1" w:themeShade="80"/>
              </w:rPr>
              <w:t>Sello y f</w:t>
            </w:r>
            <w:r w:rsidR="0063490A" w:rsidRPr="00ED1377">
              <w:rPr>
                <w:rFonts w:ascii="Arial" w:hAnsi="Arial"/>
                <w:noProof/>
                <w:color w:val="1F4E79" w:themeColor="accent1" w:themeShade="80"/>
              </w:rPr>
              <w:t xml:space="preserve">irma de la persona </w:t>
            </w:r>
            <w:r w:rsidR="00334405">
              <w:rPr>
                <w:rFonts w:ascii="Arial" w:hAnsi="Arial"/>
                <w:noProof/>
                <w:color w:val="1F4E79" w:themeColor="accent1" w:themeShade="80"/>
              </w:rPr>
              <w:t>r</w:t>
            </w:r>
            <w:r w:rsidR="0063490A" w:rsidRPr="00ED1377">
              <w:rPr>
                <w:rFonts w:ascii="Arial" w:hAnsi="Arial"/>
                <w:noProof/>
                <w:color w:val="1F4E79" w:themeColor="accent1" w:themeShade="80"/>
              </w:rPr>
              <w:t>esponsable de la entidad</w:t>
            </w:r>
          </w:p>
        </w:tc>
        <w:tc>
          <w:tcPr>
            <w:tcW w:w="2607" w:type="pct"/>
            <w:shd w:val="clear" w:color="auto" w:fill="auto"/>
          </w:tcPr>
          <w:p w14:paraId="430D7A04" w14:textId="77777777" w:rsidR="0063490A" w:rsidRDefault="0063490A" w:rsidP="001F2E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noProof/>
                <w:color w:val="1F4E79" w:themeColor="accent1" w:themeShade="80"/>
              </w:rPr>
            </w:pPr>
            <w:r w:rsidRPr="00ED1377">
              <w:rPr>
                <w:rFonts w:ascii="Arial" w:hAnsi="Arial"/>
                <w:b/>
                <w:noProof/>
                <w:color w:val="1F4E79" w:themeColor="accent1" w:themeShade="80"/>
              </w:rPr>
              <w:t>Firma Dirección General de Juventud</w:t>
            </w:r>
            <w:r w:rsidR="00820439">
              <w:rPr>
                <w:rFonts w:ascii="Arial" w:hAnsi="Arial"/>
                <w:b/>
                <w:noProof/>
                <w:color w:val="1F4E79" w:themeColor="accent1" w:themeShade="80"/>
              </w:rPr>
              <w:t>, Cooperación al Desarrollo y Voluntariado</w:t>
            </w:r>
          </w:p>
          <w:p w14:paraId="770ECBCF" w14:textId="77777777" w:rsidR="0063490A" w:rsidRPr="00ED1377" w:rsidRDefault="0063490A" w:rsidP="001F2E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/>
                <w:noProof/>
                <w:color w:val="1F4E79" w:themeColor="accent1" w:themeShade="80"/>
              </w:rPr>
            </w:pPr>
            <w:r w:rsidRPr="00ED1377">
              <w:rPr>
                <w:rFonts w:ascii="Arial" w:hAnsi="Arial"/>
                <w:i/>
                <w:noProof/>
                <w:color w:val="1F4E79" w:themeColor="accent1" w:themeShade="80"/>
              </w:rPr>
              <w:t>(espacio a rellenar por la Administración)</w:t>
            </w:r>
          </w:p>
        </w:tc>
      </w:tr>
      <w:tr w:rsidR="0063490A" w:rsidRPr="006149E0" w14:paraId="0E88F2AB" w14:textId="77777777" w:rsidTr="001F2E4D">
        <w:trPr>
          <w:trHeight w:val="16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3" w:type="pct"/>
            <w:shd w:val="clear" w:color="auto" w:fill="auto"/>
          </w:tcPr>
          <w:p w14:paraId="5BF8D052" w14:textId="77777777" w:rsidR="0063490A" w:rsidRPr="006149E0" w:rsidRDefault="0063490A" w:rsidP="001F2E4D">
            <w:pPr>
              <w:rPr>
                <w:b w:val="0"/>
                <w:noProof/>
              </w:rPr>
            </w:pPr>
          </w:p>
        </w:tc>
        <w:tc>
          <w:tcPr>
            <w:tcW w:w="2607" w:type="pct"/>
            <w:shd w:val="clear" w:color="auto" w:fill="auto"/>
          </w:tcPr>
          <w:p w14:paraId="735CCF93" w14:textId="77777777" w:rsidR="0063490A" w:rsidRPr="00ED1377" w:rsidRDefault="0063490A" w:rsidP="001F2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1F4E79" w:themeColor="accent1" w:themeShade="80"/>
              </w:rPr>
            </w:pPr>
          </w:p>
          <w:p w14:paraId="4A9428EC" w14:textId="77777777" w:rsidR="0063490A" w:rsidRPr="00ED1377" w:rsidRDefault="0063490A" w:rsidP="001F2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1F4E79" w:themeColor="accent1" w:themeShade="80"/>
              </w:rPr>
            </w:pPr>
          </w:p>
          <w:p w14:paraId="30F2BC94" w14:textId="77777777" w:rsidR="0063490A" w:rsidRPr="00ED1377" w:rsidRDefault="0063490A" w:rsidP="001F2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1F4E79" w:themeColor="accent1" w:themeShade="80"/>
              </w:rPr>
            </w:pPr>
          </w:p>
          <w:p w14:paraId="6B39413F" w14:textId="77777777" w:rsidR="0063490A" w:rsidRPr="00ED1377" w:rsidRDefault="0063490A" w:rsidP="001F2E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noProof/>
              </w:rPr>
            </w:pPr>
          </w:p>
        </w:tc>
      </w:tr>
    </w:tbl>
    <w:p w14:paraId="36D24970" w14:textId="68CFDB40" w:rsidR="0063490A" w:rsidRPr="0063490A" w:rsidRDefault="00826B5C" w:rsidP="00826B5C">
      <w:pPr>
        <w:pStyle w:val="Prrafodelista"/>
        <w:spacing w:line="259" w:lineRule="auto"/>
        <w:ind w:left="0"/>
        <w:jc w:val="both"/>
        <w:rPr>
          <w:noProof/>
          <w:color w:val="1F4E79" w:themeColor="accent1" w:themeShade="80"/>
        </w:rPr>
      </w:pPr>
      <w:r>
        <w:rPr>
          <w:i/>
          <w:color w:val="1F4E79" w:themeColor="accent1" w:themeShade="80"/>
        </w:rPr>
        <w:t>La</w:t>
      </w:r>
      <w:r w:rsidR="0063490A" w:rsidRPr="00BB2F38">
        <w:rPr>
          <w:i/>
          <w:color w:val="1F4E79" w:themeColor="accent1" w:themeShade="80"/>
        </w:rPr>
        <w:t xml:space="preserve"> Dirección General de </w:t>
      </w:r>
      <w:r w:rsidR="00BB2F38" w:rsidRPr="00BB2F38">
        <w:rPr>
          <w:i/>
          <w:color w:val="1F4E79" w:themeColor="accent1" w:themeShade="80"/>
        </w:rPr>
        <w:t>Juventud</w:t>
      </w:r>
      <w:r w:rsidR="00820439">
        <w:rPr>
          <w:i/>
          <w:color w:val="1F4E79" w:themeColor="accent1" w:themeShade="80"/>
        </w:rPr>
        <w:t>, Cooperación al Desarrollo y Voluntariado</w:t>
      </w:r>
      <w:r w:rsidR="00BB2F38" w:rsidRPr="00BB2F38">
        <w:rPr>
          <w:i/>
          <w:color w:val="1F4E79" w:themeColor="accent1" w:themeShade="80"/>
        </w:rPr>
        <w:t xml:space="preserve"> del</w:t>
      </w:r>
      <w:r w:rsidR="0063490A" w:rsidRPr="00BB2F38">
        <w:rPr>
          <w:i/>
          <w:color w:val="1F4E79" w:themeColor="accent1" w:themeShade="80"/>
        </w:rPr>
        <w:t xml:space="preserve"> Gobierno de Cantabria y la Escuela Oficial de Tiempo </w:t>
      </w:r>
      <w:r w:rsidR="00BB2F38" w:rsidRPr="00BB2F38">
        <w:rPr>
          <w:i/>
          <w:color w:val="1F4E79" w:themeColor="accent1" w:themeShade="80"/>
        </w:rPr>
        <w:t>Libre “</w:t>
      </w:r>
      <w:r w:rsidR="0063490A" w:rsidRPr="00BB2F38">
        <w:rPr>
          <w:i/>
          <w:color w:val="1F4E79" w:themeColor="accent1" w:themeShade="80"/>
        </w:rPr>
        <w:t>Carlos G</w:t>
      </w:r>
      <w:r w:rsidR="0012789B">
        <w:rPr>
          <w:i/>
          <w:color w:val="1F4E79" w:themeColor="accent1" w:themeShade="80"/>
        </w:rPr>
        <w:t>arcía</w:t>
      </w:r>
      <w:r w:rsidR="0063490A" w:rsidRPr="00BB2F38">
        <w:rPr>
          <w:i/>
          <w:color w:val="1F4E79" w:themeColor="accent1" w:themeShade="80"/>
        </w:rPr>
        <w:t xml:space="preserve"> de Guadiana” quedan exentas de cualquier responsabilidad sobre las personas participantes o sobre el desarrollo de la actividad.</w:t>
      </w:r>
    </w:p>
    <w:sectPr w:rsidR="0063490A" w:rsidRPr="0063490A" w:rsidSect="00184E3B">
      <w:headerReference w:type="default" r:id="rId9"/>
      <w:pgSz w:w="12240" w:h="15840" w:code="1"/>
      <w:pgMar w:top="172" w:right="1183" w:bottom="1440" w:left="1418" w:header="397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6E930" w14:textId="77777777" w:rsidR="00476D52" w:rsidRDefault="00476D52">
      <w:pPr>
        <w:spacing w:after="0" w:line="240" w:lineRule="auto"/>
      </w:pPr>
      <w:r>
        <w:separator/>
      </w:r>
    </w:p>
  </w:endnote>
  <w:endnote w:type="continuationSeparator" w:id="0">
    <w:p w14:paraId="525E89AD" w14:textId="77777777" w:rsidR="00476D52" w:rsidRDefault="00476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8015C" w14:textId="77777777" w:rsidR="00476D52" w:rsidRDefault="00476D52">
      <w:pPr>
        <w:spacing w:after="0" w:line="240" w:lineRule="auto"/>
      </w:pPr>
      <w:r>
        <w:separator/>
      </w:r>
    </w:p>
  </w:footnote>
  <w:footnote w:type="continuationSeparator" w:id="0">
    <w:p w14:paraId="4D7B4F14" w14:textId="77777777" w:rsidR="00476D52" w:rsidRDefault="00476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4737F" w14:textId="77777777" w:rsidR="00820439" w:rsidRDefault="00820439">
    <w:pPr>
      <w:pStyle w:val="Encabezado"/>
    </w:pPr>
  </w:p>
  <w:p w14:paraId="0CDFB890" w14:textId="77777777" w:rsidR="00820439" w:rsidRDefault="0082043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21002546" wp14:editId="1DA2C559">
          <wp:simplePos x="0" y="0"/>
          <wp:positionH relativeFrom="margin">
            <wp:align>left</wp:align>
          </wp:positionH>
          <wp:positionV relativeFrom="paragraph">
            <wp:posOffset>3175</wp:posOffset>
          </wp:positionV>
          <wp:extent cx="1430655" cy="1038225"/>
          <wp:effectExtent l="0" t="0" r="0" b="9525"/>
          <wp:wrapSquare wrapText="bothSides"/>
          <wp:docPr id="75356613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65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B83597" w14:textId="77777777" w:rsidR="00CE79B0" w:rsidRDefault="0082043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0879B5C9" wp14:editId="403F9A50">
          <wp:simplePos x="0" y="0"/>
          <wp:positionH relativeFrom="margin">
            <wp:align>right</wp:align>
          </wp:positionH>
          <wp:positionV relativeFrom="margin">
            <wp:posOffset>-1162050</wp:posOffset>
          </wp:positionV>
          <wp:extent cx="2286000" cy="1047750"/>
          <wp:effectExtent l="0" t="0" r="0" b="0"/>
          <wp:wrapSquare wrapText="bothSides"/>
          <wp:docPr id="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EOTL COL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ECD46C" w14:textId="77777777" w:rsidR="00CE79B0" w:rsidRDefault="00CE79B0">
    <w:pPr>
      <w:pStyle w:val="Encabezado"/>
    </w:pPr>
  </w:p>
  <w:p w14:paraId="7E9E02BB" w14:textId="77777777" w:rsidR="00CE79B0" w:rsidRDefault="00184E3B" w:rsidP="00184E3B">
    <w:pPr>
      <w:pStyle w:val="Encabezado"/>
      <w:tabs>
        <w:tab w:val="clear" w:pos="4680"/>
        <w:tab w:val="clear" w:pos="9360"/>
        <w:tab w:val="left" w:pos="5730"/>
      </w:tabs>
    </w:pPr>
    <w:r>
      <w:tab/>
    </w:r>
  </w:p>
  <w:p w14:paraId="0EDBB56D" w14:textId="77777777" w:rsidR="00CE79B0" w:rsidRDefault="00CE79B0">
    <w:pPr>
      <w:pStyle w:val="Encabezado"/>
    </w:pPr>
  </w:p>
  <w:p w14:paraId="1DCBC2E2" w14:textId="77777777" w:rsidR="00BD0CC1" w:rsidRDefault="00BD0CC1">
    <w:pPr>
      <w:pStyle w:val="Encabezado"/>
    </w:pPr>
  </w:p>
  <w:p w14:paraId="2D0018FE" w14:textId="77777777" w:rsidR="00BD0CC1" w:rsidRDefault="00BD0CC1">
    <w:pPr>
      <w:pStyle w:val="Encabezado"/>
    </w:pPr>
  </w:p>
  <w:p w14:paraId="77CB8749" w14:textId="77777777" w:rsidR="00BD0CC1" w:rsidRDefault="00BD0CC1">
    <w:pPr>
      <w:pStyle w:val="Encabezado"/>
    </w:pPr>
  </w:p>
  <w:p w14:paraId="5611F281" w14:textId="77777777" w:rsidR="005706A7" w:rsidRDefault="003C6EED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0FD50A" wp14:editId="716CC2A3">
              <wp:simplePos x="0" y="0"/>
              <wp:positionH relativeFrom="leftMargin">
                <wp:align>right</wp:align>
              </wp:positionH>
              <wp:positionV relativeFrom="bottomMargin">
                <wp:posOffset>0</wp:posOffset>
              </wp:positionV>
              <wp:extent cx="339090" cy="311150"/>
              <wp:effectExtent l="0" t="0" r="3810" b="12700"/>
              <wp:wrapNone/>
              <wp:docPr id="22" name="Cuadro de texto 22" descr="Page numb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090" cy="311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73D788" w14:textId="77777777" w:rsidR="005706A7" w:rsidRDefault="00940512">
                          <w:pPr>
                            <w:pStyle w:val="Piedepgina"/>
                          </w:pPr>
                          <w:r>
                            <w:fldChar w:fldCharType="begin"/>
                          </w:r>
                          <w:r w:rsidR="00322FA9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04145"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0FD50A" id="_x0000_t202" coordsize="21600,21600" o:spt="202" path="m,l,21600r21600,l21600,xe">
              <v:stroke joinstyle="miter"/>
              <v:path gradientshapeok="t" o:connecttype="rect"/>
            </v:shapetype>
            <v:shape id="Cuadro de texto 22" o:spid="_x0000_s1026" type="#_x0000_t202" alt="Page number" style="position:absolute;margin-left:-24.5pt;margin-top:0;width:26.7pt;height:24.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" filled="f" stroked="f" strokeweight=".5pt">
              <v:textbox inset="0,0,0,0">
                <w:txbxContent>
                  <w:p w14:paraId="7473D788" w14:textId="77777777" w:rsidR="005706A7" w:rsidRDefault="00940512">
                    <w:pPr>
                      <w:pStyle w:val="Piedepgina"/>
                    </w:pPr>
                    <w:r>
                      <w:fldChar w:fldCharType="begin"/>
                    </w:r>
                    <w:r w:rsidR="00322FA9">
                      <w:instrText xml:space="preserve"> PAGE   \* MERGEFORMAT </w:instrText>
                    </w:r>
                    <w:r>
                      <w:fldChar w:fldCharType="separate"/>
                    </w:r>
                    <w:r w:rsidR="00404145"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B003B5"/>
    <w:multiLevelType w:val="hybridMultilevel"/>
    <w:tmpl w:val="20582E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E5D71"/>
    <w:multiLevelType w:val="hybridMultilevel"/>
    <w:tmpl w:val="BFBE56B6"/>
    <w:lvl w:ilvl="0" w:tplc="DF622CE6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C2107"/>
    <w:multiLevelType w:val="hybridMultilevel"/>
    <w:tmpl w:val="607007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2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941"/>
    <w:rsid w:val="0000539C"/>
    <w:rsid w:val="00085221"/>
    <w:rsid w:val="000B4185"/>
    <w:rsid w:val="000B7061"/>
    <w:rsid w:val="000F0834"/>
    <w:rsid w:val="00103C78"/>
    <w:rsid w:val="00107FDD"/>
    <w:rsid w:val="0012789B"/>
    <w:rsid w:val="00141660"/>
    <w:rsid w:val="00184E3B"/>
    <w:rsid w:val="001A0987"/>
    <w:rsid w:val="001B2A35"/>
    <w:rsid w:val="00231373"/>
    <w:rsid w:val="002460C1"/>
    <w:rsid w:val="00257F94"/>
    <w:rsid w:val="002B421D"/>
    <w:rsid w:val="002E205A"/>
    <w:rsid w:val="002F5757"/>
    <w:rsid w:val="00322FA9"/>
    <w:rsid w:val="00334405"/>
    <w:rsid w:val="003409E0"/>
    <w:rsid w:val="003A0F8A"/>
    <w:rsid w:val="003C6EED"/>
    <w:rsid w:val="00404145"/>
    <w:rsid w:val="00476D52"/>
    <w:rsid w:val="00477E58"/>
    <w:rsid w:val="00492B0C"/>
    <w:rsid w:val="004C3427"/>
    <w:rsid w:val="00545D69"/>
    <w:rsid w:val="00555307"/>
    <w:rsid w:val="00566BAF"/>
    <w:rsid w:val="005706A7"/>
    <w:rsid w:val="005F0BB5"/>
    <w:rsid w:val="006103AE"/>
    <w:rsid w:val="006149E0"/>
    <w:rsid w:val="0063490A"/>
    <w:rsid w:val="0066307A"/>
    <w:rsid w:val="006648AA"/>
    <w:rsid w:val="00675249"/>
    <w:rsid w:val="00704BCE"/>
    <w:rsid w:val="00734F70"/>
    <w:rsid w:val="007840A0"/>
    <w:rsid w:val="007D5C13"/>
    <w:rsid w:val="00820439"/>
    <w:rsid w:val="00826B5C"/>
    <w:rsid w:val="00833792"/>
    <w:rsid w:val="00854F3C"/>
    <w:rsid w:val="008711B4"/>
    <w:rsid w:val="00880845"/>
    <w:rsid w:val="00896B44"/>
    <w:rsid w:val="008C5370"/>
    <w:rsid w:val="00940512"/>
    <w:rsid w:val="009B03D5"/>
    <w:rsid w:val="009C128C"/>
    <w:rsid w:val="00A050CA"/>
    <w:rsid w:val="00A1430E"/>
    <w:rsid w:val="00A565D0"/>
    <w:rsid w:val="00AF095B"/>
    <w:rsid w:val="00B142F9"/>
    <w:rsid w:val="00B264C7"/>
    <w:rsid w:val="00B4138F"/>
    <w:rsid w:val="00B64B7F"/>
    <w:rsid w:val="00B85941"/>
    <w:rsid w:val="00B93EB0"/>
    <w:rsid w:val="00BA0EC8"/>
    <w:rsid w:val="00BB2F38"/>
    <w:rsid w:val="00BC1314"/>
    <w:rsid w:val="00BD0CC1"/>
    <w:rsid w:val="00BD4A43"/>
    <w:rsid w:val="00BD53EC"/>
    <w:rsid w:val="00BE22CF"/>
    <w:rsid w:val="00BE74DF"/>
    <w:rsid w:val="00C01D19"/>
    <w:rsid w:val="00C12320"/>
    <w:rsid w:val="00C15D33"/>
    <w:rsid w:val="00C24088"/>
    <w:rsid w:val="00CA7036"/>
    <w:rsid w:val="00CE79B0"/>
    <w:rsid w:val="00D025EE"/>
    <w:rsid w:val="00D36F6E"/>
    <w:rsid w:val="00D44C86"/>
    <w:rsid w:val="00D45806"/>
    <w:rsid w:val="00D734C4"/>
    <w:rsid w:val="00DA7B4F"/>
    <w:rsid w:val="00DB1954"/>
    <w:rsid w:val="00E645B6"/>
    <w:rsid w:val="00EA619D"/>
    <w:rsid w:val="00ED1377"/>
    <w:rsid w:val="00EE40B3"/>
    <w:rsid w:val="00F401DB"/>
    <w:rsid w:val="00F629D4"/>
    <w:rsid w:val="00F737B0"/>
    <w:rsid w:val="00FA012A"/>
    <w:rsid w:val="00FA7A57"/>
    <w:rsid w:val="00FC0339"/>
    <w:rsid w:val="00FF1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0A9EB"/>
  <w15:docId w15:val="{C3B47A55-157D-41F7-8601-4DCA903D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120" w:line="240" w:lineRule="auto"/>
      <w:outlineLvl w:val="1"/>
    </w:pPr>
    <w:rPr>
      <w:b/>
      <w:bCs/>
      <w:color w:val="5B9BD5" w:themeColor="accent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b/>
      <w:bCs/>
      <w:color w:val="5B9BD5" w:themeColor="accent1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b/>
      <w:bCs/>
      <w:caps/>
      <w:color w:val="1F4E79" w:themeColor="accent1" w:themeShade="80"/>
      <w:sz w:val="28"/>
      <w:szCs w:val="28"/>
    </w:rPr>
  </w:style>
  <w:style w:type="table" w:customStyle="1" w:styleId="Tabladesugerencias">
    <w:name w:val="Tabla de sugerencias"/>
    <w:basedOn w:val="Tabla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extodesugerencia">
    <w:name w:val="Texto de sugerencia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Sinespaciado">
    <w:name w:val="No Spacing"/>
    <w:uiPriority w:val="36"/>
    <w:qFormat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Pr>
      <w:b/>
      <w:bCs/>
      <w:color w:val="5B9BD5" w:themeColor="accent1"/>
      <w:sz w:val="24"/>
      <w:szCs w:val="24"/>
    </w:rPr>
  </w:style>
  <w:style w:type="paragraph" w:styleId="Listaconvietas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Encabezado">
    <w:name w:val="header"/>
    <w:basedOn w:val="Normal"/>
    <w:link w:val="EncabezadoC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customStyle="1" w:styleId="Tabladecuadrcula4-nfasis11">
    <w:name w:val="Tabla de cuadrícula 4 - Énfasis 11"/>
    <w:basedOn w:val="Tabla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Cuadrculadetablaclara1">
    <w:name w:val="Cuadrícula de tabla clara1"/>
    <w:basedOn w:val="Tabla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deproyecto">
    <w:name w:val="Tabla de proyecto"/>
    <w:basedOn w:val="Tablanormal"/>
    <w:uiPriority w:val="99"/>
    <w:pPr>
      <w:spacing w:before="120" w:after="120" w:line="240" w:lineRule="auto"/>
    </w:p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paragraph" w:customStyle="1" w:styleId="Decimalesdeltextodelatabla">
    <w:name w:val="Decimales del texto de la tabla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Firma">
    <w:name w:val="Signature"/>
    <w:basedOn w:val="Normal"/>
    <w:link w:val="FirmaCar"/>
    <w:uiPriority w:val="12"/>
    <w:unhideWhenUsed/>
    <w:qFormat/>
    <w:pPr>
      <w:spacing w:before="960" w:after="0" w:line="240" w:lineRule="auto"/>
    </w:pPr>
  </w:style>
  <w:style w:type="character" w:customStyle="1" w:styleId="FirmaCar">
    <w:name w:val="Firma Car"/>
    <w:basedOn w:val="Fuentedeprrafopredeter"/>
    <w:link w:val="Firma"/>
    <w:uiPriority w:val="12"/>
  </w:style>
  <w:style w:type="paragraph" w:customStyle="1" w:styleId="Espacioantes">
    <w:name w:val="Espacio antes"/>
    <w:basedOn w:val="Normal"/>
    <w:uiPriority w:val="2"/>
    <w:qFormat/>
    <w:pPr>
      <w:spacing w:before="24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0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CC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unhideWhenUsed/>
    <w:qFormat/>
    <w:rsid w:val="00C15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Autorizaci&#243;n%20de%20cambi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28DF441F18483F9DC1AE0A51EC2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920AC-4F1C-4826-B6A1-3C7EB895CBC0}"/>
      </w:docPartPr>
      <w:docPartBody>
        <w:p w:rsidR="00BA6DF0" w:rsidRDefault="000701E9">
          <w:pPr>
            <w:pStyle w:val="0728DF441F18483F9DC1AE0A51EC28B3"/>
          </w:pPr>
          <w:r w:rsidRPr="006149E0">
            <w:rPr>
              <w:noProof/>
            </w:rPr>
            <w:t>&lt;Su compañía&gt;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98B"/>
    <w:rsid w:val="00041AF0"/>
    <w:rsid w:val="000701E9"/>
    <w:rsid w:val="001A422F"/>
    <w:rsid w:val="001F4C9E"/>
    <w:rsid w:val="00273CD0"/>
    <w:rsid w:val="002C31AB"/>
    <w:rsid w:val="003B4B07"/>
    <w:rsid w:val="004B52CE"/>
    <w:rsid w:val="004D0816"/>
    <w:rsid w:val="00551AC4"/>
    <w:rsid w:val="00607C80"/>
    <w:rsid w:val="00717825"/>
    <w:rsid w:val="007D6D4A"/>
    <w:rsid w:val="007F4FB8"/>
    <w:rsid w:val="0081298B"/>
    <w:rsid w:val="0089589C"/>
    <w:rsid w:val="00A40946"/>
    <w:rsid w:val="00A912AC"/>
    <w:rsid w:val="00BA6DF0"/>
    <w:rsid w:val="00C105EB"/>
    <w:rsid w:val="00C76A76"/>
    <w:rsid w:val="00C80322"/>
    <w:rsid w:val="00D17F4D"/>
    <w:rsid w:val="00DE5FEA"/>
    <w:rsid w:val="00FE1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A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728DF441F18483F9DC1AE0A51EC28B3">
    <w:name w:val="0728DF441F18483F9DC1AE0A51EC28B3"/>
    <w:rsid w:val="00041AF0"/>
  </w:style>
  <w:style w:type="character" w:styleId="Textodelmarcadordeposicin">
    <w:name w:val="Placeholder Text"/>
    <w:basedOn w:val="Fuentedeprrafopredeter"/>
    <w:uiPriority w:val="99"/>
    <w:semiHidden/>
    <w:rsid w:val="0081298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1C596-489D-4E3E-9051-7F318C83AE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EEAA38-0066-433D-BA0B-DB7E43AA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Autorización de cambio</Template>
  <TotalTime>11</TotalTime>
  <Pages>3</Pages>
  <Words>407</Words>
  <Characters>2240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SOLICITUD para el uso DE INSTALACIONES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Alejandra Pérez Acebal</cp:lastModifiedBy>
  <cp:revision>8</cp:revision>
  <cp:lastPrinted>2017-01-19T16:56:00Z</cp:lastPrinted>
  <dcterms:created xsi:type="dcterms:W3CDTF">2023-09-13T10:38:00Z</dcterms:created>
  <dcterms:modified xsi:type="dcterms:W3CDTF">2025-11-27T09:35:00Z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TC034441799991</vt:lpwstr>
  </property>
</Properties>
</file>